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B" w:rsidRDefault="0091216F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5467F0" w:rsidP="007B637B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="007B637B" w:rsidRPr="0027745E">
        <w:rPr>
          <w:b/>
          <w:caps/>
          <w:sz w:val="28"/>
          <w:szCs w:val="32"/>
        </w:rPr>
        <w:t xml:space="preserve">  ОБРАЗОВАНИЯ</w:t>
      </w:r>
    </w:p>
    <w:p w:rsidR="007B637B" w:rsidRPr="0027745E" w:rsidRDefault="007B637B" w:rsidP="007B637B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5467F0" w:rsidRPr="0027745E" w:rsidRDefault="005467F0" w:rsidP="005467F0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156959" w:rsidRDefault="007B637B" w:rsidP="007B637B">
      <w:pPr>
        <w:jc w:val="center"/>
        <w:rPr>
          <w:b/>
          <w:sz w:val="10"/>
          <w:szCs w:val="20"/>
        </w:rPr>
      </w:pPr>
    </w:p>
    <w:tbl>
      <w:tblPr>
        <w:tblW w:w="9829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503"/>
        <w:gridCol w:w="480"/>
        <w:gridCol w:w="360"/>
        <w:gridCol w:w="4009"/>
        <w:gridCol w:w="465"/>
        <w:gridCol w:w="687"/>
      </w:tblGrid>
      <w:tr w:rsidR="004459B2" w:rsidRPr="001F20CD" w:rsidTr="001F20CD">
        <w:tc>
          <w:tcPr>
            <w:tcW w:w="518" w:type="dxa"/>
            <w:shd w:val="clear" w:color="auto" w:fill="auto"/>
          </w:tcPr>
          <w:p w:rsidR="004459B2" w:rsidRPr="001F20CD" w:rsidRDefault="004459B2" w:rsidP="001F20CD">
            <w:pPr>
              <w:jc w:val="center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459B2" w:rsidRPr="001F20CD" w:rsidRDefault="004459B2" w:rsidP="001F20CD">
            <w:pPr>
              <w:jc w:val="center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F20CD" w:rsidRDefault="00515FB8" w:rsidP="001F20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46" w:type="dxa"/>
            <w:shd w:val="clear" w:color="auto" w:fill="auto"/>
          </w:tcPr>
          <w:p w:rsidR="004459B2" w:rsidRPr="001F20CD" w:rsidRDefault="004459B2" w:rsidP="001F20CD">
            <w:pPr>
              <w:jc w:val="center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F20CD" w:rsidRDefault="00515FB8" w:rsidP="001F20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октября</w:t>
            </w:r>
          </w:p>
        </w:tc>
        <w:tc>
          <w:tcPr>
            <w:tcW w:w="503" w:type="dxa"/>
            <w:shd w:val="clear" w:color="auto" w:fill="auto"/>
          </w:tcPr>
          <w:p w:rsidR="004459B2" w:rsidRPr="001F20CD" w:rsidRDefault="00D03840" w:rsidP="001F20CD">
            <w:pPr>
              <w:jc w:val="right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F20CD" w:rsidRDefault="00515FB8" w:rsidP="001F20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60" w:type="dxa"/>
            <w:shd w:val="clear" w:color="auto" w:fill="auto"/>
          </w:tcPr>
          <w:p w:rsidR="004459B2" w:rsidRPr="001F20CD" w:rsidRDefault="00D03840" w:rsidP="001F20CD">
            <w:pPr>
              <w:ind w:right="-108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  <w:shd w:val="clear" w:color="auto" w:fill="auto"/>
          </w:tcPr>
          <w:p w:rsidR="004459B2" w:rsidRPr="001F20CD" w:rsidRDefault="004459B2" w:rsidP="001F2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459B2" w:rsidRPr="001F20CD" w:rsidRDefault="004459B2" w:rsidP="001F20CD">
            <w:pPr>
              <w:jc w:val="center"/>
              <w:rPr>
                <w:sz w:val="26"/>
                <w:szCs w:val="26"/>
              </w:rPr>
            </w:pPr>
            <w:r w:rsidRPr="001F20CD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F20CD" w:rsidRDefault="00515FB8" w:rsidP="001F20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801</w:t>
            </w:r>
          </w:p>
        </w:tc>
      </w:tr>
    </w:tbl>
    <w:p w:rsidR="00123B99" w:rsidRPr="004639F1" w:rsidRDefault="00123B99" w:rsidP="007B637B">
      <w:pPr>
        <w:widowControl w:val="0"/>
        <w:rPr>
          <w:sz w:val="26"/>
          <w:lang w:val="en-US"/>
        </w:rPr>
      </w:pPr>
    </w:p>
    <w:p w:rsidR="00087C0B" w:rsidRDefault="00060744" w:rsidP="00277738">
      <w:pPr>
        <w:widowControl w:val="0"/>
        <w:jc w:val="center"/>
        <w:rPr>
          <w:sz w:val="26"/>
        </w:rPr>
      </w:pPr>
      <w:r>
        <w:rPr>
          <w:sz w:val="26"/>
        </w:rPr>
        <w:t>Об утверждении</w:t>
      </w:r>
      <w:r w:rsidR="00D1521E">
        <w:rPr>
          <w:sz w:val="26"/>
        </w:rPr>
        <w:t xml:space="preserve"> </w:t>
      </w:r>
      <w:r w:rsidR="00087C0B">
        <w:rPr>
          <w:sz w:val="26"/>
        </w:rPr>
        <w:t xml:space="preserve">списка педагогических работников общеобразовательных организаций города Когалыма, участвующих в работе интеллектуальных сборов </w:t>
      </w:r>
    </w:p>
    <w:p w:rsidR="00234EB5" w:rsidRDefault="00087C0B" w:rsidP="00277738">
      <w:pPr>
        <w:widowControl w:val="0"/>
        <w:jc w:val="center"/>
        <w:rPr>
          <w:sz w:val="26"/>
        </w:rPr>
      </w:pPr>
      <w:r>
        <w:rPr>
          <w:sz w:val="26"/>
        </w:rPr>
        <w:t>в 2013 – 2014</w:t>
      </w:r>
      <w:r w:rsidR="00D1521E">
        <w:rPr>
          <w:sz w:val="26"/>
        </w:rPr>
        <w:t xml:space="preserve"> учебном году</w:t>
      </w:r>
    </w:p>
    <w:p w:rsidR="000462F6" w:rsidRPr="004639F1" w:rsidRDefault="000462F6" w:rsidP="00F551AC">
      <w:pPr>
        <w:rPr>
          <w:sz w:val="26"/>
        </w:rPr>
      </w:pPr>
    </w:p>
    <w:p w:rsidR="00234EB5" w:rsidRDefault="00012D65" w:rsidP="00234EB5">
      <w:pPr>
        <w:ind w:firstLine="720"/>
        <w:jc w:val="both"/>
        <w:rPr>
          <w:sz w:val="26"/>
        </w:rPr>
      </w:pPr>
      <w:r>
        <w:rPr>
          <w:sz w:val="26"/>
        </w:rPr>
        <w:t>На основании прик</w:t>
      </w:r>
      <w:r w:rsidR="00B80921">
        <w:rPr>
          <w:sz w:val="26"/>
        </w:rPr>
        <w:t>аза Управления образования от 18</w:t>
      </w:r>
      <w:r>
        <w:rPr>
          <w:sz w:val="26"/>
        </w:rPr>
        <w:t>.10.201</w:t>
      </w:r>
      <w:r w:rsidR="00087C0B">
        <w:rPr>
          <w:sz w:val="26"/>
        </w:rPr>
        <w:t>3</w:t>
      </w:r>
      <w:r w:rsidR="004E234D">
        <w:rPr>
          <w:sz w:val="26"/>
        </w:rPr>
        <w:t xml:space="preserve"> №</w:t>
      </w:r>
      <w:r w:rsidR="00087C0B">
        <w:rPr>
          <w:sz w:val="26"/>
        </w:rPr>
        <w:t>771</w:t>
      </w:r>
      <w:r>
        <w:rPr>
          <w:sz w:val="26"/>
        </w:rPr>
        <w:t xml:space="preserve"> «О проведении городских интеллектуальных сборов для учащихся 9 – 11 классов общеобразовательных учреждений города Когалыма в 201</w:t>
      </w:r>
      <w:r w:rsidR="00087C0B">
        <w:rPr>
          <w:sz w:val="26"/>
        </w:rPr>
        <w:t>3</w:t>
      </w:r>
      <w:r>
        <w:rPr>
          <w:sz w:val="26"/>
        </w:rPr>
        <w:t>-201</w:t>
      </w:r>
      <w:r w:rsidR="00087C0B">
        <w:rPr>
          <w:sz w:val="26"/>
        </w:rPr>
        <w:t>4</w:t>
      </w:r>
      <w:r>
        <w:rPr>
          <w:sz w:val="26"/>
        </w:rPr>
        <w:t xml:space="preserve"> учебном году» с</w:t>
      </w:r>
      <w:r w:rsidR="00D1521E">
        <w:rPr>
          <w:sz w:val="26"/>
        </w:rPr>
        <w:t xml:space="preserve"> целью </w:t>
      </w:r>
      <w:r>
        <w:rPr>
          <w:sz w:val="26"/>
        </w:rPr>
        <w:t>организации работы интеллектуальных сборов</w:t>
      </w:r>
    </w:p>
    <w:p w:rsidR="00234EB5" w:rsidRPr="00156959" w:rsidRDefault="00234EB5" w:rsidP="00234EB5">
      <w:pPr>
        <w:ind w:firstLine="720"/>
        <w:jc w:val="both"/>
      </w:pPr>
    </w:p>
    <w:p w:rsidR="00234EB5" w:rsidRDefault="00234EB5" w:rsidP="00234EB5">
      <w:pPr>
        <w:jc w:val="both"/>
        <w:rPr>
          <w:sz w:val="26"/>
        </w:rPr>
      </w:pPr>
      <w:r>
        <w:rPr>
          <w:sz w:val="26"/>
        </w:rPr>
        <w:t>ПРИКАЗЫВАЮ:</w:t>
      </w:r>
    </w:p>
    <w:p w:rsidR="00234EB5" w:rsidRPr="00156959" w:rsidRDefault="00234EB5" w:rsidP="00234EB5">
      <w:pPr>
        <w:jc w:val="both"/>
      </w:pPr>
    </w:p>
    <w:p w:rsidR="002C2D20" w:rsidRDefault="002C2D20" w:rsidP="004E234D">
      <w:pPr>
        <w:numPr>
          <w:ilvl w:val="0"/>
          <w:numId w:val="3"/>
        </w:numPr>
        <w:tabs>
          <w:tab w:val="clear" w:pos="1845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A472DC">
        <w:rPr>
          <w:sz w:val="26"/>
        </w:rPr>
        <w:t>Назначить кураторами направлений городских интеллектуальных</w:t>
      </w:r>
      <w:r>
        <w:rPr>
          <w:sz w:val="26"/>
        </w:rPr>
        <w:t xml:space="preserve"> сборов следующих педагогических работников:</w:t>
      </w:r>
    </w:p>
    <w:p w:rsidR="002C2D20" w:rsidRPr="002C2D20" w:rsidRDefault="002C2D20" w:rsidP="002C2D20">
      <w:pPr>
        <w:tabs>
          <w:tab w:val="left" w:pos="0"/>
        </w:tabs>
        <w:ind w:firstLine="720"/>
        <w:jc w:val="both"/>
        <w:rPr>
          <w:sz w:val="26"/>
        </w:rPr>
      </w:pPr>
      <w:r w:rsidRPr="002C2D20">
        <w:rPr>
          <w:sz w:val="26"/>
        </w:rPr>
        <w:t xml:space="preserve">Чернова О.В., учителя математики МАОУ «Средняя школа № 8» (физико-математическое направление);  </w:t>
      </w:r>
    </w:p>
    <w:p w:rsidR="002C2D20" w:rsidRPr="00E62BD5" w:rsidRDefault="002C2D20" w:rsidP="002C2D20">
      <w:pPr>
        <w:tabs>
          <w:tab w:val="left" w:pos="0"/>
        </w:tabs>
        <w:ind w:firstLine="720"/>
        <w:jc w:val="both"/>
        <w:rPr>
          <w:sz w:val="26"/>
        </w:rPr>
      </w:pPr>
      <w:r w:rsidRPr="00E62BD5">
        <w:rPr>
          <w:sz w:val="26"/>
        </w:rPr>
        <w:t xml:space="preserve">Курышеву В.В., учителя химии МАОУ «Средняя школа №8» (химико-биологическое направление);  </w:t>
      </w:r>
    </w:p>
    <w:p w:rsidR="002C2D20" w:rsidRDefault="002C2D20" w:rsidP="002C2D20">
      <w:pPr>
        <w:tabs>
          <w:tab w:val="left" w:pos="0"/>
        </w:tabs>
        <w:ind w:firstLine="720"/>
        <w:jc w:val="both"/>
        <w:rPr>
          <w:sz w:val="26"/>
        </w:rPr>
      </w:pPr>
      <w:r w:rsidRPr="004E234D">
        <w:rPr>
          <w:sz w:val="26"/>
        </w:rPr>
        <w:t xml:space="preserve">Мандеева Р.Р., </w:t>
      </w:r>
      <w:r w:rsidRPr="00DE6463">
        <w:rPr>
          <w:sz w:val="26"/>
        </w:rPr>
        <w:t xml:space="preserve">учителя </w:t>
      </w:r>
      <w:r w:rsidR="00DE6463" w:rsidRPr="00DE6463">
        <w:rPr>
          <w:sz w:val="26"/>
        </w:rPr>
        <w:t>обществознание</w:t>
      </w:r>
      <w:r w:rsidRPr="00DE6463">
        <w:rPr>
          <w:sz w:val="26"/>
        </w:rPr>
        <w:t xml:space="preserve"> МАОУ «Средняя школа № 8» (историко-обществоведческое направление);</w:t>
      </w:r>
    </w:p>
    <w:p w:rsidR="002C2D20" w:rsidRDefault="002C2D20" w:rsidP="002C2D20">
      <w:pPr>
        <w:tabs>
          <w:tab w:val="left" w:pos="0"/>
        </w:tabs>
        <w:ind w:firstLine="720"/>
        <w:jc w:val="both"/>
        <w:rPr>
          <w:sz w:val="26"/>
        </w:rPr>
      </w:pPr>
      <w:r w:rsidRPr="00E62BD5">
        <w:rPr>
          <w:sz w:val="26"/>
        </w:rPr>
        <w:t>Обухову Н.Н., учителя русского языка и литературы МАОУ «Средняя школа № 8» (филологическое направление).</w:t>
      </w:r>
      <w:r>
        <w:rPr>
          <w:sz w:val="26"/>
        </w:rPr>
        <w:t xml:space="preserve">  </w:t>
      </w:r>
    </w:p>
    <w:p w:rsidR="004E234D" w:rsidRDefault="004E234D" w:rsidP="002C2D20">
      <w:pPr>
        <w:tabs>
          <w:tab w:val="left" w:pos="0"/>
        </w:tabs>
        <w:ind w:firstLine="720"/>
        <w:jc w:val="both"/>
        <w:rPr>
          <w:sz w:val="26"/>
        </w:rPr>
      </w:pPr>
    </w:p>
    <w:p w:rsidR="004E234D" w:rsidRDefault="004E234D" w:rsidP="004E234D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 Утвердить список педагогических работников общеобразовательных организаций города Когалыма, участвующих в работе интеллектуальных сборов в 2013 – 2014 учебном году, согласно приложению 1.</w:t>
      </w:r>
    </w:p>
    <w:p w:rsidR="004E234D" w:rsidRDefault="004E234D" w:rsidP="002C2D20">
      <w:pPr>
        <w:tabs>
          <w:tab w:val="left" w:pos="0"/>
        </w:tabs>
        <w:ind w:firstLine="720"/>
        <w:jc w:val="both"/>
        <w:rPr>
          <w:sz w:val="26"/>
        </w:rPr>
      </w:pPr>
    </w:p>
    <w:p w:rsidR="00D70435" w:rsidRDefault="004E234D" w:rsidP="00D70435">
      <w:pPr>
        <w:numPr>
          <w:ilvl w:val="0"/>
          <w:numId w:val="26"/>
        </w:numPr>
        <w:tabs>
          <w:tab w:val="clear" w:pos="720"/>
          <w:tab w:val="num" w:pos="0"/>
          <w:tab w:val="left" w:pos="960"/>
        </w:tabs>
        <w:ind w:left="0" w:firstLine="720"/>
        <w:jc w:val="both"/>
        <w:rPr>
          <w:sz w:val="26"/>
        </w:rPr>
      </w:pPr>
      <w:r>
        <w:rPr>
          <w:sz w:val="26"/>
        </w:rPr>
        <w:t>Утвердить расписание занятий городских интеллектуальных сборов в 2013-2014 учебном году согласно приложению 2.</w:t>
      </w:r>
    </w:p>
    <w:p w:rsidR="00D70435" w:rsidRDefault="00D70435" w:rsidP="00D70435">
      <w:pPr>
        <w:tabs>
          <w:tab w:val="left" w:pos="960"/>
        </w:tabs>
        <w:jc w:val="both"/>
        <w:rPr>
          <w:sz w:val="26"/>
        </w:rPr>
      </w:pPr>
    </w:p>
    <w:p w:rsidR="00E15F56" w:rsidRPr="00D70435" w:rsidRDefault="003C71E5" w:rsidP="00D70435">
      <w:pPr>
        <w:numPr>
          <w:ilvl w:val="0"/>
          <w:numId w:val="26"/>
        </w:numPr>
        <w:tabs>
          <w:tab w:val="clear" w:pos="720"/>
          <w:tab w:val="num" w:pos="0"/>
          <w:tab w:val="left" w:pos="960"/>
        </w:tabs>
        <w:ind w:left="0" w:firstLine="720"/>
        <w:jc w:val="both"/>
        <w:rPr>
          <w:sz w:val="26"/>
        </w:rPr>
      </w:pPr>
      <w:r>
        <w:rPr>
          <w:sz w:val="26"/>
        </w:rPr>
        <w:t>Директорам</w:t>
      </w:r>
      <w:r w:rsidR="00012D65">
        <w:rPr>
          <w:sz w:val="26"/>
        </w:rPr>
        <w:t xml:space="preserve"> общеобразовательных </w:t>
      </w:r>
      <w:r w:rsidR="002C2D20">
        <w:rPr>
          <w:sz w:val="26"/>
        </w:rPr>
        <w:t>организаций</w:t>
      </w:r>
      <w:r>
        <w:rPr>
          <w:sz w:val="26"/>
        </w:rPr>
        <w:t xml:space="preserve"> </w:t>
      </w:r>
      <w:r w:rsidR="00012D65">
        <w:rPr>
          <w:sz w:val="26"/>
        </w:rPr>
        <w:t xml:space="preserve">довести до сведения педагогических работников </w:t>
      </w:r>
      <w:r w:rsidR="0082405E">
        <w:rPr>
          <w:sz w:val="26"/>
        </w:rPr>
        <w:t xml:space="preserve">(под роспись) </w:t>
      </w:r>
      <w:r w:rsidR="00012D65">
        <w:rPr>
          <w:sz w:val="26"/>
        </w:rPr>
        <w:t xml:space="preserve">расписание занятий городских интеллектуальных сборов, утвержденное пунктом </w:t>
      </w:r>
      <w:r w:rsidR="004E234D">
        <w:rPr>
          <w:sz w:val="26"/>
        </w:rPr>
        <w:t>3</w:t>
      </w:r>
      <w:r w:rsidR="00012D65">
        <w:rPr>
          <w:sz w:val="26"/>
        </w:rPr>
        <w:t xml:space="preserve"> на</w:t>
      </w:r>
      <w:r w:rsidR="00E15F56">
        <w:rPr>
          <w:sz w:val="26"/>
        </w:rPr>
        <w:t xml:space="preserve">стоящего приказа, не позднее </w:t>
      </w:r>
      <w:r w:rsidR="004E234D">
        <w:rPr>
          <w:sz w:val="26"/>
        </w:rPr>
        <w:t>3</w:t>
      </w:r>
      <w:r w:rsidR="001E337A">
        <w:rPr>
          <w:sz w:val="26"/>
        </w:rPr>
        <w:t>1</w:t>
      </w:r>
      <w:r w:rsidR="004E234D">
        <w:rPr>
          <w:sz w:val="26"/>
        </w:rPr>
        <w:t>.10.2013</w:t>
      </w:r>
      <w:r>
        <w:rPr>
          <w:sz w:val="26"/>
        </w:rPr>
        <w:t>.</w:t>
      </w:r>
    </w:p>
    <w:p w:rsidR="003C71E5" w:rsidRPr="003C71E5" w:rsidRDefault="003C71E5" w:rsidP="003C71E5">
      <w:pPr>
        <w:tabs>
          <w:tab w:val="left" w:pos="960"/>
          <w:tab w:val="left" w:pos="1320"/>
        </w:tabs>
        <w:jc w:val="both"/>
        <w:rPr>
          <w:sz w:val="16"/>
          <w:szCs w:val="16"/>
        </w:rPr>
      </w:pPr>
    </w:p>
    <w:p w:rsidR="0082405E" w:rsidRDefault="00C80500" w:rsidP="00345210">
      <w:pPr>
        <w:numPr>
          <w:ilvl w:val="0"/>
          <w:numId w:val="26"/>
        </w:numPr>
        <w:tabs>
          <w:tab w:val="left" w:pos="960"/>
          <w:tab w:val="left" w:pos="1320"/>
        </w:tabs>
        <w:ind w:left="0" w:firstLine="720"/>
        <w:jc w:val="both"/>
        <w:rPr>
          <w:sz w:val="26"/>
        </w:rPr>
      </w:pPr>
      <w:r>
        <w:rPr>
          <w:sz w:val="26"/>
        </w:rPr>
        <w:t>Педагогическим работникам, задействованным в проведении занятий го</w:t>
      </w:r>
      <w:r w:rsidR="0082405E">
        <w:rPr>
          <w:sz w:val="26"/>
        </w:rPr>
        <w:t>родских интеллектуальных сборов:</w:t>
      </w:r>
    </w:p>
    <w:p w:rsidR="009D4BB9" w:rsidRDefault="0082405E" w:rsidP="00D70435">
      <w:pPr>
        <w:numPr>
          <w:ilvl w:val="1"/>
          <w:numId w:val="23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>
        <w:rPr>
          <w:sz w:val="26"/>
        </w:rPr>
        <w:t>определить темы и содержание занятий</w:t>
      </w:r>
      <w:r w:rsidR="00821FBB" w:rsidRPr="00821FBB">
        <w:rPr>
          <w:sz w:val="26"/>
        </w:rPr>
        <w:t xml:space="preserve"> </w:t>
      </w:r>
      <w:r w:rsidR="00821FBB">
        <w:rPr>
          <w:sz w:val="26"/>
        </w:rPr>
        <w:t>городских интеллектуальных сборов</w:t>
      </w:r>
      <w:r>
        <w:rPr>
          <w:sz w:val="26"/>
        </w:rPr>
        <w:t>;</w:t>
      </w:r>
    </w:p>
    <w:p w:rsidR="009D4BB9" w:rsidRPr="00DE6463" w:rsidRDefault="0082405E" w:rsidP="00D70435">
      <w:pPr>
        <w:numPr>
          <w:ilvl w:val="1"/>
          <w:numId w:val="23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 w:rsidRPr="00DE6463">
        <w:rPr>
          <w:sz w:val="26"/>
        </w:rPr>
        <w:t xml:space="preserve">предварительно </w:t>
      </w:r>
      <w:r w:rsidR="00156959" w:rsidRPr="00DE6463">
        <w:rPr>
          <w:sz w:val="26"/>
        </w:rPr>
        <w:t>(не позднее</w:t>
      </w:r>
      <w:r w:rsidR="001D6ABE" w:rsidRPr="00DE6463">
        <w:rPr>
          <w:sz w:val="26"/>
        </w:rPr>
        <w:t>,</w:t>
      </w:r>
      <w:r w:rsidR="00156959" w:rsidRPr="00DE6463">
        <w:rPr>
          <w:sz w:val="26"/>
        </w:rPr>
        <w:t xml:space="preserve"> чем за 1 рабочий день) </w:t>
      </w:r>
      <w:r w:rsidRPr="00DE6463">
        <w:rPr>
          <w:sz w:val="26"/>
        </w:rPr>
        <w:t xml:space="preserve">сообщить руководителю городских интеллектуальных сборов Петряевой А.В. </w:t>
      </w:r>
      <w:r w:rsidR="002B60CA" w:rsidRPr="00DE6463">
        <w:rPr>
          <w:sz w:val="26"/>
        </w:rPr>
        <w:t xml:space="preserve">(тел. </w:t>
      </w:r>
      <w:r w:rsidR="004E234D" w:rsidRPr="00DE6463">
        <w:rPr>
          <w:sz w:val="26"/>
        </w:rPr>
        <w:t>41191</w:t>
      </w:r>
      <w:r w:rsidR="002B60CA" w:rsidRPr="00DE6463">
        <w:rPr>
          <w:sz w:val="26"/>
        </w:rPr>
        <w:t xml:space="preserve">) </w:t>
      </w:r>
      <w:r w:rsidRPr="00DE6463">
        <w:rPr>
          <w:sz w:val="26"/>
        </w:rPr>
        <w:t xml:space="preserve">о </w:t>
      </w:r>
      <w:r w:rsidR="00156959" w:rsidRPr="00DE6463">
        <w:rPr>
          <w:sz w:val="26"/>
        </w:rPr>
        <w:t>потребности в различных технических средствах для проведения занятий;</w:t>
      </w:r>
      <w:r w:rsidRPr="00DE6463">
        <w:rPr>
          <w:sz w:val="26"/>
        </w:rPr>
        <w:t xml:space="preserve"> </w:t>
      </w:r>
    </w:p>
    <w:p w:rsidR="00012D65" w:rsidRDefault="0082405E" w:rsidP="00D70435">
      <w:pPr>
        <w:numPr>
          <w:ilvl w:val="1"/>
          <w:numId w:val="23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в случае невозможности проведения занятия </w:t>
      </w:r>
      <w:r w:rsidR="00821FBB">
        <w:rPr>
          <w:sz w:val="26"/>
        </w:rPr>
        <w:t>(</w:t>
      </w:r>
      <w:r>
        <w:rPr>
          <w:sz w:val="26"/>
        </w:rPr>
        <w:t>выезд за пределы города,</w:t>
      </w:r>
      <w:r w:rsidR="004E234D">
        <w:rPr>
          <w:sz w:val="26"/>
        </w:rPr>
        <w:t xml:space="preserve"> болезнь) незамедлительно сообща</w:t>
      </w:r>
      <w:r>
        <w:rPr>
          <w:sz w:val="26"/>
        </w:rPr>
        <w:t>ть об этом руководителю городских интелл</w:t>
      </w:r>
      <w:r w:rsidR="003C71E5">
        <w:rPr>
          <w:sz w:val="26"/>
        </w:rPr>
        <w:t>ектуальных сборов Петряевой А.В.</w:t>
      </w:r>
    </w:p>
    <w:p w:rsidR="003C71E5" w:rsidRDefault="003C71E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D70435" w:rsidRDefault="00D7043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D70435" w:rsidRDefault="00D7043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D70435" w:rsidRDefault="00D7043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D70435" w:rsidRDefault="00D7043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D70435" w:rsidRPr="003C71E5" w:rsidRDefault="00D70435" w:rsidP="003C71E5">
      <w:pPr>
        <w:tabs>
          <w:tab w:val="left" w:pos="0"/>
          <w:tab w:val="left" w:pos="1320"/>
        </w:tabs>
        <w:jc w:val="both"/>
        <w:rPr>
          <w:sz w:val="16"/>
          <w:szCs w:val="16"/>
        </w:rPr>
      </w:pPr>
    </w:p>
    <w:p w:rsidR="00C80500" w:rsidRDefault="00C80500" w:rsidP="00345210">
      <w:pPr>
        <w:numPr>
          <w:ilvl w:val="0"/>
          <w:numId w:val="26"/>
        </w:numPr>
        <w:tabs>
          <w:tab w:val="left" w:pos="960"/>
          <w:tab w:val="left" w:pos="1320"/>
        </w:tabs>
        <w:ind w:left="0" w:firstLine="720"/>
        <w:jc w:val="both"/>
        <w:rPr>
          <w:sz w:val="26"/>
        </w:rPr>
      </w:pPr>
      <w:r>
        <w:rPr>
          <w:sz w:val="26"/>
        </w:rPr>
        <w:t>Руководителю</w:t>
      </w:r>
      <w:r w:rsidR="00345210" w:rsidRPr="003254D8">
        <w:rPr>
          <w:sz w:val="26"/>
        </w:rPr>
        <w:t xml:space="preserve"> </w:t>
      </w:r>
      <w:r>
        <w:rPr>
          <w:sz w:val="26"/>
        </w:rPr>
        <w:t xml:space="preserve">городских </w:t>
      </w:r>
      <w:r w:rsidR="00345210" w:rsidRPr="003254D8">
        <w:rPr>
          <w:sz w:val="26"/>
        </w:rPr>
        <w:t xml:space="preserve">интеллектуальных сборов </w:t>
      </w:r>
      <w:r>
        <w:rPr>
          <w:sz w:val="26"/>
        </w:rPr>
        <w:t>Петряевой</w:t>
      </w:r>
      <w:r w:rsidR="00345210" w:rsidRPr="003254D8">
        <w:rPr>
          <w:sz w:val="26"/>
        </w:rPr>
        <w:t xml:space="preserve"> А.В.</w:t>
      </w:r>
      <w:r w:rsidR="00821FBB">
        <w:rPr>
          <w:sz w:val="26"/>
        </w:rPr>
        <w:t>:</w:t>
      </w:r>
    </w:p>
    <w:p w:rsidR="009D4BB9" w:rsidRDefault="00C80500" w:rsidP="00D70435">
      <w:pPr>
        <w:numPr>
          <w:ilvl w:val="1"/>
          <w:numId w:val="24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осуществлять контроль за выполнением расписания занятий городских интеллектуальных сборов, утвержденного пунктом </w:t>
      </w:r>
      <w:r w:rsidR="004E234D">
        <w:rPr>
          <w:sz w:val="26"/>
        </w:rPr>
        <w:t>3</w:t>
      </w:r>
      <w:r>
        <w:rPr>
          <w:sz w:val="26"/>
        </w:rPr>
        <w:t xml:space="preserve"> настоящего приказа;</w:t>
      </w:r>
    </w:p>
    <w:p w:rsidR="009D4BB9" w:rsidRDefault="00C80500" w:rsidP="00D70435">
      <w:pPr>
        <w:numPr>
          <w:ilvl w:val="1"/>
          <w:numId w:val="24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>
        <w:rPr>
          <w:sz w:val="26"/>
        </w:rPr>
        <w:t>своевременно вносить изменения</w:t>
      </w:r>
      <w:r w:rsidR="00821FBB">
        <w:rPr>
          <w:sz w:val="26"/>
        </w:rPr>
        <w:t xml:space="preserve"> (в случае необходимости)</w:t>
      </w:r>
      <w:r>
        <w:rPr>
          <w:sz w:val="26"/>
        </w:rPr>
        <w:t xml:space="preserve"> в расписание занятий городских интеллектуальных сборов</w:t>
      </w:r>
      <w:r w:rsidR="0082405E">
        <w:rPr>
          <w:sz w:val="26"/>
        </w:rPr>
        <w:t>, утвержденное</w:t>
      </w:r>
      <w:r>
        <w:rPr>
          <w:sz w:val="26"/>
        </w:rPr>
        <w:t xml:space="preserve"> пунктом 1 настоящего приказа;</w:t>
      </w:r>
    </w:p>
    <w:p w:rsidR="00C80500" w:rsidRDefault="00C80500" w:rsidP="00D70435">
      <w:pPr>
        <w:numPr>
          <w:ilvl w:val="1"/>
          <w:numId w:val="24"/>
        </w:numPr>
        <w:tabs>
          <w:tab w:val="clear" w:pos="720"/>
          <w:tab w:val="num" w:pos="0"/>
          <w:tab w:val="left" w:pos="1200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предоставить в Управление образования </w:t>
      </w:r>
      <w:r w:rsidR="00821FBB">
        <w:rPr>
          <w:sz w:val="26"/>
        </w:rPr>
        <w:t xml:space="preserve">(Власенко М.Г.) </w:t>
      </w:r>
      <w:r>
        <w:rPr>
          <w:sz w:val="26"/>
        </w:rPr>
        <w:t xml:space="preserve">информацию о </w:t>
      </w:r>
      <w:r w:rsidR="0082405E">
        <w:rPr>
          <w:sz w:val="26"/>
        </w:rPr>
        <w:t>количестве часов, фактически отработанных педагогическими работниками в период работы городских интел</w:t>
      </w:r>
      <w:r w:rsidR="002B60CA">
        <w:rPr>
          <w:sz w:val="26"/>
        </w:rPr>
        <w:t>лектуальн</w:t>
      </w:r>
      <w:r w:rsidR="00D70435">
        <w:rPr>
          <w:sz w:val="26"/>
        </w:rPr>
        <w:t>ых сборов, в срок до 12.11.2013</w:t>
      </w:r>
      <w:r w:rsidR="0082405E">
        <w:rPr>
          <w:sz w:val="26"/>
        </w:rPr>
        <w:t>.</w:t>
      </w:r>
    </w:p>
    <w:p w:rsidR="003C71E5" w:rsidRPr="003C71E5" w:rsidRDefault="003C71E5" w:rsidP="003C71E5">
      <w:pPr>
        <w:jc w:val="both"/>
        <w:rPr>
          <w:sz w:val="16"/>
          <w:szCs w:val="16"/>
        </w:rPr>
      </w:pPr>
    </w:p>
    <w:p w:rsidR="00472F43" w:rsidRDefault="00472F43" w:rsidP="00234EB5">
      <w:pPr>
        <w:numPr>
          <w:ilvl w:val="0"/>
          <w:numId w:val="26"/>
        </w:numPr>
        <w:tabs>
          <w:tab w:val="left" w:pos="960"/>
          <w:tab w:val="left" w:pos="1320"/>
        </w:tabs>
        <w:ind w:left="0" w:firstLine="720"/>
        <w:jc w:val="both"/>
        <w:rPr>
          <w:sz w:val="26"/>
        </w:rPr>
      </w:pPr>
      <w:r>
        <w:rPr>
          <w:sz w:val="26"/>
        </w:rPr>
        <w:t xml:space="preserve">Контроль за исполнением настоящего приказа </w:t>
      </w:r>
      <w:r w:rsidR="00F551AC">
        <w:rPr>
          <w:sz w:val="26"/>
        </w:rPr>
        <w:t xml:space="preserve">возложить на </w:t>
      </w:r>
      <w:r w:rsidR="00EA4AB4">
        <w:rPr>
          <w:sz w:val="26"/>
        </w:rPr>
        <w:t xml:space="preserve">заместителя </w:t>
      </w:r>
      <w:r w:rsidR="00F551AC">
        <w:rPr>
          <w:sz w:val="26"/>
        </w:rPr>
        <w:t xml:space="preserve">начальника отдела по общему и дополнительному образованию </w:t>
      </w:r>
      <w:r w:rsidR="00EA4AB4">
        <w:rPr>
          <w:sz w:val="26"/>
        </w:rPr>
        <w:t>Власенко М.Г</w:t>
      </w:r>
      <w:r>
        <w:rPr>
          <w:sz w:val="26"/>
        </w:rPr>
        <w:t>.</w:t>
      </w:r>
    </w:p>
    <w:p w:rsidR="00472F43" w:rsidRDefault="00472F43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p w:rsidR="00D70435" w:rsidRDefault="00D70435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p w:rsidR="00D70435" w:rsidRDefault="00D70435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p w:rsidR="00D70435" w:rsidRDefault="00D70435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p w:rsidR="00D70435" w:rsidRDefault="00D70435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p w:rsidR="00D70435" w:rsidRDefault="0091216F" w:rsidP="00472F43">
      <w:pPr>
        <w:tabs>
          <w:tab w:val="left" w:pos="960"/>
          <w:tab w:val="left" w:pos="1320"/>
        </w:tabs>
        <w:jc w:val="both"/>
        <w:rPr>
          <w:sz w:val="16"/>
        </w:rPr>
      </w:pPr>
      <w:r>
        <w:rPr>
          <w:noProof/>
          <w:sz w:val="20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3704590</wp:posOffset>
            </wp:positionH>
            <wp:positionV relativeFrom="paragraph">
              <wp:posOffset>49530</wp:posOffset>
            </wp:positionV>
            <wp:extent cx="809625" cy="542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435" w:rsidRPr="009D4BB9" w:rsidRDefault="00D70435" w:rsidP="00472F43">
      <w:pPr>
        <w:tabs>
          <w:tab w:val="left" w:pos="960"/>
          <w:tab w:val="left" w:pos="1320"/>
        </w:tabs>
        <w:jc w:val="both"/>
        <w:rPr>
          <w:sz w:val="16"/>
        </w:rPr>
      </w:pPr>
    </w:p>
    <w:tbl>
      <w:tblPr>
        <w:tblW w:w="9853" w:type="dxa"/>
        <w:tblInd w:w="-12" w:type="dxa"/>
        <w:tblLayout w:type="fixed"/>
        <w:tblLook w:val="01E0"/>
      </w:tblPr>
      <w:tblGrid>
        <w:gridCol w:w="5880"/>
        <w:gridCol w:w="1457"/>
        <w:gridCol w:w="2516"/>
      </w:tblGrid>
      <w:tr w:rsidR="003C3522" w:rsidRPr="001F20CD" w:rsidTr="00D70435">
        <w:tc>
          <w:tcPr>
            <w:tcW w:w="5880" w:type="dxa"/>
            <w:shd w:val="clear" w:color="auto" w:fill="auto"/>
            <w:vAlign w:val="center"/>
          </w:tcPr>
          <w:p w:rsidR="003C3522" w:rsidRPr="001F20CD" w:rsidRDefault="00D70435" w:rsidP="003C3522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Заместитель н</w:t>
            </w:r>
            <w:r w:rsidR="003C3522" w:rsidRPr="001F20CD">
              <w:rPr>
                <w:noProof/>
                <w:sz w:val="26"/>
              </w:rPr>
              <w:t>ачальник</w:t>
            </w:r>
            <w:r>
              <w:rPr>
                <w:noProof/>
                <w:sz w:val="26"/>
              </w:rPr>
              <w:t>а</w:t>
            </w:r>
            <w:r w:rsidR="003C3522" w:rsidRPr="001F20CD">
              <w:rPr>
                <w:noProof/>
                <w:sz w:val="26"/>
              </w:rPr>
              <w:t xml:space="preserve"> Управления образования</w:t>
            </w:r>
          </w:p>
        </w:tc>
        <w:tc>
          <w:tcPr>
            <w:tcW w:w="1457" w:type="dxa"/>
            <w:shd w:val="clear" w:color="auto" w:fill="auto"/>
          </w:tcPr>
          <w:p w:rsidR="003C3522" w:rsidRDefault="003C3522" w:rsidP="003C3522"/>
        </w:tc>
        <w:tc>
          <w:tcPr>
            <w:tcW w:w="2516" w:type="dxa"/>
            <w:shd w:val="clear" w:color="auto" w:fill="auto"/>
            <w:vAlign w:val="center"/>
          </w:tcPr>
          <w:p w:rsidR="003C3522" w:rsidRPr="001F20CD" w:rsidRDefault="00D70435" w:rsidP="003C3522">
            <w:pPr>
              <w:rPr>
                <w:sz w:val="26"/>
              </w:rPr>
            </w:pPr>
            <w:r>
              <w:rPr>
                <w:sz w:val="26"/>
              </w:rPr>
              <w:t>А.Н.Лаврентьева</w:t>
            </w:r>
          </w:p>
        </w:tc>
      </w:tr>
    </w:tbl>
    <w:p w:rsidR="003C71E5" w:rsidRDefault="003C71E5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472F43" w:rsidRDefault="00472F43" w:rsidP="00472F43">
      <w:pPr>
        <w:tabs>
          <w:tab w:val="left" w:pos="960"/>
          <w:tab w:val="left" w:pos="1320"/>
        </w:tabs>
        <w:jc w:val="both"/>
        <w:rPr>
          <w:sz w:val="20"/>
        </w:rPr>
      </w:pPr>
      <w:r w:rsidRPr="00472F43">
        <w:rPr>
          <w:sz w:val="20"/>
        </w:rPr>
        <w:t>М.Г.Власенко</w:t>
      </w: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2C2D20" w:rsidRDefault="002C2D20" w:rsidP="002C2D20">
      <w:pPr>
        <w:ind w:left="6000"/>
      </w:pPr>
      <w:r>
        <w:t xml:space="preserve">Приложение </w:t>
      </w:r>
    </w:p>
    <w:p w:rsidR="002C2D20" w:rsidRDefault="002C2D20" w:rsidP="002C2D20">
      <w:pPr>
        <w:ind w:left="6000"/>
      </w:pPr>
      <w:r>
        <w:t xml:space="preserve">к приказу Управления образования </w:t>
      </w:r>
    </w:p>
    <w:p w:rsidR="002C2D20" w:rsidRDefault="002C2D20" w:rsidP="002C2D20">
      <w:pPr>
        <w:ind w:left="6000"/>
      </w:pPr>
      <w:r>
        <w:t xml:space="preserve">от </w:t>
      </w:r>
      <w:r w:rsidR="00515FB8">
        <w:t>28.10.2013</w:t>
      </w:r>
      <w:r>
        <w:t xml:space="preserve"> № </w:t>
      </w:r>
      <w:r w:rsidR="00515FB8">
        <w:t>801</w:t>
      </w:r>
    </w:p>
    <w:p w:rsidR="002C2D20" w:rsidRPr="002C2D20" w:rsidRDefault="002C2D20" w:rsidP="00087C0B">
      <w:pPr>
        <w:jc w:val="center"/>
        <w:rPr>
          <w:sz w:val="12"/>
        </w:rPr>
      </w:pPr>
    </w:p>
    <w:p w:rsidR="00087C0B" w:rsidRPr="002C2D20" w:rsidRDefault="002C2D20" w:rsidP="002C2D20">
      <w:pPr>
        <w:jc w:val="center"/>
        <w:rPr>
          <w:sz w:val="22"/>
        </w:rPr>
      </w:pPr>
      <w:r w:rsidRPr="002C2D20">
        <w:t>Список педагогических работников общеобразовательных организаций города Когалыма, участвующих в работе интеллектуальных сборов в 2013 – 2014 учебном году</w:t>
      </w:r>
      <w:r w:rsidRPr="002C2D20">
        <w:rPr>
          <w:sz w:val="22"/>
        </w:rPr>
        <w:t xml:space="preserve"> </w:t>
      </w:r>
    </w:p>
    <w:tbl>
      <w:tblPr>
        <w:tblW w:w="111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807"/>
        <w:gridCol w:w="3033"/>
        <w:gridCol w:w="3720"/>
      </w:tblGrid>
      <w:tr w:rsidR="00087C0B" w:rsidRPr="00963BF5" w:rsidTr="002C2D20">
        <w:tc>
          <w:tcPr>
            <w:tcW w:w="556" w:type="dxa"/>
            <w:shd w:val="clear" w:color="auto" w:fill="auto"/>
          </w:tcPr>
          <w:p w:rsidR="00087C0B" w:rsidRPr="00315241" w:rsidRDefault="00087C0B" w:rsidP="0050682A">
            <w:pPr>
              <w:jc w:val="center"/>
              <w:rPr>
                <w:sz w:val="22"/>
              </w:rPr>
            </w:pPr>
            <w:r w:rsidRPr="00315241">
              <w:rPr>
                <w:sz w:val="22"/>
              </w:rPr>
              <w:t>№</w:t>
            </w: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jc w:val="center"/>
              <w:rPr>
                <w:sz w:val="22"/>
              </w:rPr>
            </w:pPr>
            <w:r w:rsidRPr="00315241">
              <w:rPr>
                <w:sz w:val="22"/>
              </w:rPr>
              <w:t>Ф.И.О.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jc w:val="center"/>
              <w:rPr>
                <w:sz w:val="20"/>
              </w:rPr>
            </w:pPr>
            <w:r w:rsidRPr="00315241">
              <w:rPr>
                <w:sz w:val="20"/>
              </w:rPr>
              <w:t>Место работы (общеобразовательная организация)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jc w:val="center"/>
              <w:rPr>
                <w:sz w:val="22"/>
              </w:rPr>
            </w:pPr>
            <w:r w:rsidRPr="00315241">
              <w:rPr>
                <w:sz w:val="22"/>
              </w:rPr>
              <w:t xml:space="preserve">Должность </w:t>
            </w:r>
          </w:p>
        </w:tc>
      </w:tr>
      <w:tr w:rsidR="00087C0B" w:rsidRPr="00963BF5" w:rsidTr="002C2D20">
        <w:tc>
          <w:tcPr>
            <w:tcW w:w="111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87C0B" w:rsidRPr="00963BF5" w:rsidRDefault="00087C0B" w:rsidP="0050682A">
            <w:pPr>
              <w:jc w:val="center"/>
              <w:rPr>
                <w:b/>
              </w:rPr>
            </w:pPr>
            <w:r w:rsidRPr="00963BF5">
              <w:rPr>
                <w:b/>
              </w:rPr>
              <w:t>ФИЗИКО-МАТЕМАТИЧЕСКОЕ НАПРАВЛЕНИЕ</w:t>
            </w:r>
          </w:p>
          <w:p w:rsidR="00087C0B" w:rsidRPr="00963BF5" w:rsidRDefault="00087C0B" w:rsidP="0050682A">
            <w:pPr>
              <w:jc w:val="center"/>
              <w:rPr>
                <w:b/>
              </w:rPr>
            </w:pPr>
            <w:r w:rsidRPr="00963BF5">
              <w:rPr>
                <w:i/>
              </w:rPr>
              <w:t>(куратор направления</w:t>
            </w:r>
            <w:r w:rsidR="00133FE2">
              <w:rPr>
                <w:i/>
              </w:rPr>
              <w:t xml:space="preserve"> – </w:t>
            </w:r>
            <w:r w:rsidRPr="00963BF5">
              <w:rPr>
                <w:i/>
              </w:rPr>
              <w:t>Чернова Ольга Васильевна</w:t>
            </w:r>
            <w:r>
              <w:rPr>
                <w:i/>
              </w:rPr>
              <w:t>, учитель математики МАОУ «Средняя школа №8»</w:t>
            </w:r>
            <w:r w:rsidRPr="00963BF5">
              <w:rPr>
                <w:i/>
              </w:rPr>
              <w:t>)</w:t>
            </w:r>
          </w:p>
        </w:tc>
      </w:tr>
      <w:tr w:rsidR="00087C0B" w:rsidRPr="00963BF5" w:rsidTr="002C2D20">
        <w:tc>
          <w:tcPr>
            <w:tcW w:w="556" w:type="dxa"/>
            <w:shd w:val="clear" w:color="auto" w:fill="auto"/>
          </w:tcPr>
          <w:p w:rsidR="00087C0B" w:rsidRPr="00315241" w:rsidRDefault="00087C0B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Хайруллин Ильнур</w:t>
            </w:r>
            <w:r w:rsidR="004029D7">
              <w:rPr>
                <w:sz w:val="20"/>
                <w:szCs w:val="20"/>
              </w:rPr>
              <w:t xml:space="preserve"> </w:t>
            </w:r>
            <w:r w:rsidRPr="00315241">
              <w:rPr>
                <w:sz w:val="20"/>
                <w:szCs w:val="20"/>
              </w:rPr>
              <w:t>Ильясович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физики и информатика</w:t>
            </w:r>
          </w:p>
        </w:tc>
      </w:tr>
      <w:tr w:rsidR="00087C0B" w:rsidRPr="00963BF5" w:rsidTr="002C2D20">
        <w:tc>
          <w:tcPr>
            <w:tcW w:w="556" w:type="dxa"/>
            <w:shd w:val="clear" w:color="auto" w:fill="auto"/>
          </w:tcPr>
          <w:p w:rsidR="00087C0B" w:rsidRPr="00315241" w:rsidRDefault="00087C0B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Вичканова Наталья Петровна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087C0B" w:rsidRPr="00315241" w:rsidRDefault="00087C0B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087C0B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м</w:t>
            </w:r>
            <w:r w:rsidR="00087C0B" w:rsidRPr="00315241">
              <w:rPr>
                <w:sz w:val="20"/>
                <w:szCs w:val="20"/>
              </w:rPr>
              <w:t>атематик</w:t>
            </w:r>
            <w:r w:rsidRPr="00315241">
              <w:rPr>
                <w:sz w:val="20"/>
                <w:szCs w:val="20"/>
              </w:rPr>
              <w:t>и</w:t>
            </w:r>
          </w:p>
        </w:tc>
      </w:tr>
      <w:tr w:rsidR="00133FE2" w:rsidRPr="00963BF5" w:rsidTr="002C2D20">
        <w:tc>
          <w:tcPr>
            <w:tcW w:w="556" w:type="dxa"/>
            <w:shd w:val="clear" w:color="auto" w:fill="auto"/>
          </w:tcPr>
          <w:p w:rsidR="00133FE2" w:rsidRPr="00315241" w:rsidRDefault="00133FE2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Нелюбина Елена Анатольевна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математики</w:t>
            </w:r>
          </w:p>
        </w:tc>
      </w:tr>
      <w:tr w:rsidR="00133FE2" w:rsidRPr="00963BF5" w:rsidTr="002C2D20">
        <w:tc>
          <w:tcPr>
            <w:tcW w:w="556" w:type="dxa"/>
            <w:shd w:val="clear" w:color="auto" w:fill="auto"/>
          </w:tcPr>
          <w:p w:rsidR="00133FE2" w:rsidRPr="00315241" w:rsidRDefault="00133FE2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Фомина Людмила Михайловна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математики</w:t>
            </w:r>
          </w:p>
        </w:tc>
      </w:tr>
      <w:tr w:rsidR="00133FE2" w:rsidRPr="00963BF5" w:rsidTr="002C2D20">
        <w:tc>
          <w:tcPr>
            <w:tcW w:w="556" w:type="dxa"/>
            <w:shd w:val="clear" w:color="auto" w:fill="auto"/>
          </w:tcPr>
          <w:p w:rsidR="00133FE2" w:rsidRPr="00315241" w:rsidRDefault="00133FE2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Лиц Людмила Юрьевна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математики</w:t>
            </w:r>
          </w:p>
        </w:tc>
      </w:tr>
      <w:tr w:rsidR="00133FE2" w:rsidRPr="00963BF5" w:rsidTr="002C2D20">
        <w:tc>
          <w:tcPr>
            <w:tcW w:w="556" w:type="dxa"/>
            <w:shd w:val="clear" w:color="auto" w:fill="auto"/>
          </w:tcPr>
          <w:p w:rsidR="00133FE2" w:rsidRPr="00315241" w:rsidRDefault="00133FE2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Плашевская Светлана Григорьевна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133FE2" w:rsidRPr="00315241" w:rsidRDefault="00133FE2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математики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Сергей Леонидович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305C9C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 и технологии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Заремская Наталья Витальевна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физики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Иняшева Елена Владимировна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физики</w:t>
            </w:r>
          </w:p>
        </w:tc>
      </w:tr>
      <w:tr w:rsidR="00B75368" w:rsidRPr="00963BF5" w:rsidTr="002C2D20">
        <w:tc>
          <w:tcPr>
            <w:tcW w:w="111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b/>
              </w:rPr>
              <w:t>ХИМИКО-БИОЛОГИЧЕСКОЕ НАПРАВЛЕНИЕ</w:t>
            </w:r>
          </w:p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i/>
              </w:rPr>
              <w:t>(куратор направления</w:t>
            </w:r>
            <w:r>
              <w:rPr>
                <w:i/>
              </w:rPr>
              <w:t xml:space="preserve"> – </w:t>
            </w:r>
            <w:r w:rsidRPr="00963BF5">
              <w:rPr>
                <w:i/>
              </w:rPr>
              <w:t>Курышева Вера Викуловна</w:t>
            </w:r>
            <w:r>
              <w:rPr>
                <w:i/>
              </w:rPr>
              <w:t>, учитель химии МАОУ «Средняя школа №8»</w:t>
            </w:r>
            <w:r w:rsidRPr="00963BF5">
              <w:rPr>
                <w:i/>
              </w:rPr>
              <w:t>)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Андрийченко Ирина Васильевна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 xml:space="preserve">Учитель биологии 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Мамедова Светлана Анатольевна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 xml:space="preserve">Учитель биологии 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Рассказова Наталья Леонидовна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химии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Вакенгут Ирина Эгоновна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химии</w:t>
            </w:r>
          </w:p>
        </w:tc>
      </w:tr>
      <w:tr w:rsidR="00B75368" w:rsidRPr="00963BF5" w:rsidTr="00332868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 xml:space="preserve">Бударина </w:t>
            </w:r>
            <w:r w:rsidRPr="00F07A43">
              <w:rPr>
                <w:sz w:val="20"/>
                <w:szCs w:val="22"/>
                <w:lang w:eastAsia="en-US"/>
              </w:rPr>
              <w:t>Евгения Николаевна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Учитель биологии и экологии</w:t>
            </w:r>
          </w:p>
        </w:tc>
      </w:tr>
      <w:tr w:rsidR="00B75368" w:rsidRPr="00963BF5" w:rsidTr="002C2D20">
        <w:trPr>
          <w:trHeight w:val="305"/>
        </w:trPr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Сомкова Галина Михайловна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Учитель биологии и экологии</w:t>
            </w:r>
          </w:p>
        </w:tc>
      </w:tr>
      <w:tr w:rsidR="00B75368" w:rsidRPr="00963BF5" w:rsidTr="002C2D20">
        <w:tc>
          <w:tcPr>
            <w:tcW w:w="111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b/>
              </w:rPr>
              <w:t>ИСТОРИКО-ОБЩЕСТВОВЕДЧЕСКОЕ НАПРАВЛЕНИЕ</w:t>
            </w:r>
          </w:p>
          <w:p w:rsidR="00B75368" w:rsidRPr="00963BF5" w:rsidRDefault="00B75368" w:rsidP="00DE6463">
            <w:pPr>
              <w:jc w:val="center"/>
              <w:rPr>
                <w:b/>
              </w:rPr>
            </w:pPr>
            <w:r w:rsidRPr="00963BF5">
              <w:rPr>
                <w:i/>
              </w:rPr>
              <w:t>(куратор направления</w:t>
            </w:r>
            <w:r>
              <w:rPr>
                <w:i/>
              </w:rPr>
              <w:t xml:space="preserve"> – </w:t>
            </w:r>
            <w:r w:rsidRPr="00963BF5">
              <w:rPr>
                <w:i/>
              </w:rPr>
              <w:t>Мандеева Ренара Радиковна</w:t>
            </w:r>
            <w:r>
              <w:rPr>
                <w:i/>
              </w:rPr>
              <w:t>, учитель обществознания  МАОУ «Средняя школа №8»</w:t>
            </w:r>
            <w:r w:rsidRPr="00963BF5">
              <w:rPr>
                <w:i/>
              </w:rPr>
              <w:t>)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Ябердина Елена Владимировна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Рахимкулова Флюза Фаниловна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МБОУ СОШ №1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Бобкова Наталья Васильевна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№3»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/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географии</w:t>
            </w:r>
          </w:p>
        </w:tc>
      </w:tr>
      <w:tr w:rsidR="00B75368" w:rsidRPr="00963BF5" w:rsidTr="00332868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Грачева Людмила Аркадьевна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rPr>
                <w:sz w:val="20"/>
              </w:rPr>
            </w:pPr>
            <w:r w:rsidRPr="00315241">
              <w:rPr>
                <w:sz w:val="20"/>
              </w:rPr>
              <w:t>Заместитель директора, учитель географии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Тойбахтина Валентина Юрьевна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«Средняя школа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Урбанович Ирина Владимировна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rPr>
          <w:trHeight w:val="140"/>
        </w:trPr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Присяжникова Елена Владимировна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</w:rPr>
            </w:pPr>
            <w:r w:rsidRPr="00315241">
              <w:rPr>
                <w:sz w:val="20"/>
              </w:rPr>
              <w:t>Гумеров Дмитрий Олегович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</w:rPr>
            </w:pPr>
            <w:r w:rsidRPr="00315241">
              <w:rPr>
                <w:sz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133FE2">
            <w:pPr>
              <w:ind w:left="-108" w:right="-108"/>
              <w:jc w:val="both"/>
              <w:rPr>
                <w:sz w:val="20"/>
              </w:rPr>
            </w:pPr>
            <w:r w:rsidRPr="00315241">
              <w:rPr>
                <w:sz w:val="20"/>
              </w:rPr>
              <w:t>Учитель истории и обществознания</w:t>
            </w:r>
          </w:p>
        </w:tc>
      </w:tr>
      <w:tr w:rsidR="00B75368" w:rsidRPr="00963BF5" w:rsidTr="002C2D20">
        <w:tc>
          <w:tcPr>
            <w:tcW w:w="111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b/>
              </w:rPr>
              <w:t>ФИЛОЛОГИЧЕСКОЕ НАПРАВЛЕНИЕ</w:t>
            </w:r>
          </w:p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i/>
              </w:rPr>
              <w:t>(куратор направления</w:t>
            </w:r>
            <w:r>
              <w:rPr>
                <w:i/>
              </w:rPr>
              <w:t xml:space="preserve"> – </w:t>
            </w:r>
            <w:r w:rsidRPr="00963BF5">
              <w:rPr>
                <w:i/>
              </w:rPr>
              <w:t>Обухова Наталья Николаевна</w:t>
            </w:r>
            <w:r>
              <w:rPr>
                <w:i/>
              </w:rPr>
              <w:t>, учитель русского языка и литературы МАОУ «Средняя школа №8»</w:t>
            </w:r>
            <w:r w:rsidRPr="00963BF5">
              <w:rPr>
                <w:i/>
              </w:rPr>
              <w:t>)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Ветрова Валентина Николаевна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«СОШ №10»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ind w:right="-250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Верхотурцева Галина Александровна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Арсланова Гузель Винарисовна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английского языка</w:t>
            </w:r>
          </w:p>
        </w:tc>
      </w:tr>
      <w:tr w:rsidR="00B75368" w:rsidRPr="00963BF5" w:rsidTr="00332868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Верховская Елена Анатольевна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ММЦ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МАУ «ММЦ г. Когалыма»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Гулиева Елена Александровна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СОШ №1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D70435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Карпенко Ольга Николаевна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D70435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№3»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D70435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Рычкова Наталья Станиславовна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Рябикова Васима Рависовна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Капитонова Лилия Уразбаевна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«Средняя школа №6»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332868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 Нелли Викторовна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BC6657">
            <w:pPr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BC6657">
            <w:pPr>
              <w:ind w:left="-108" w:right="-108"/>
              <w:jc w:val="both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Бахматова Ольга Геннадьевна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МБОУ «СОШ №7»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Васильева Мария Леонидовна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ind w:right="-250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Брусинская Людмила Владимировна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0"/>
              </w:rPr>
            </w:pPr>
            <w:r w:rsidRPr="00315241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Лобачева Инна Алексеевна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МБОУ «СОШ №10»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2C2D20">
            <w:pPr>
              <w:ind w:left="-108" w:right="-108"/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 xml:space="preserve">Учитель русского языка и литературы </w:t>
            </w:r>
          </w:p>
        </w:tc>
      </w:tr>
      <w:tr w:rsidR="00B75368" w:rsidRPr="00963BF5" w:rsidTr="002C2D20">
        <w:tc>
          <w:tcPr>
            <w:tcW w:w="111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5368" w:rsidRPr="00963BF5" w:rsidRDefault="00B75368" w:rsidP="0050682A">
            <w:pPr>
              <w:jc w:val="center"/>
              <w:rPr>
                <w:b/>
              </w:rPr>
            </w:pPr>
            <w:r w:rsidRPr="00963BF5">
              <w:rPr>
                <w:b/>
              </w:rPr>
              <w:t>ПСИХОЛОГИ</w:t>
            </w:r>
            <w:r>
              <w:rPr>
                <w:b/>
              </w:rPr>
              <w:t>Я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BE0E54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 xml:space="preserve">Ершова </w:t>
            </w:r>
            <w:r>
              <w:rPr>
                <w:sz w:val="20"/>
                <w:szCs w:val="22"/>
              </w:rPr>
              <w:t>Лариса Петровна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МАОУ «Средняя школа №8»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Педагог - психолог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Задорожная Юлия Олеговна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МБОУ «Средняя школа №5»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D70435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Педагог - психолог</w:t>
            </w:r>
          </w:p>
        </w:tc>
      </w:tr>
      <w:tr w:rsidR="00B75368" w:rsidRPr="00963BF5" w:rsidTr="002C2D20">
        <w:tc>
          <w:tcPr>
            <w:tcW w:w="556" w:type="dxa"/>
            <w:shd w:val="clear" w:color="auto" w:fill="auto"/>
          </w:tcPr>
          <w:p w:rsidR="00B75368" w:rsidRPr="00315241" w:rsidRDefault="00B75368" w:rsidP="00087C0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07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Маренюк Наталья Михайловна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B75368" w:rsidRPr="00315241" w:rsidRDefault="00B75368" w:rsidP="0050682A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МБОУ «Средняя школа №3»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:rsidR="00B75368" w:rsidRPr="00315241" w:rsidRDefault="00B75368" w:rsidP="00D70435">
            <w:pPr>
              <w:rPr>
                <w:sz w:val="20"/>
                <w:szCs w:val="22"/>
              </w:rPr>
            </w:pPr>
            <w:r w:rsidRPr="00315241">
              <w:rPr>
                <w:sz w:val="20"/>
                <w:szCs w:val="22"/>
              </w:rPr>
              <w:t>Педагог - психолог</w:t>
            </w:r>
          </w:p>
        </w:tc>
      </w:tr>
    </w:tbl>
    <w:p w:rsidR="00087C0B" w:rsidRDefault="00087C0B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E47A1C" w:rsidRDefault="00E47A1C" w:rsidP="00472F43">
      <w:pPr>
        <w:tabs>
          <w:tab w:val="left" w:pos="960"/>
          <w:tab w:val="left" w:pos="1320"/>
        </w:tabs>
        <w:jc w:val="both"/>
        <w:rPr>
          <w:sz w:val="20"/>
        </w:rPr>
      </w:pPr>
    </w:p>
    <w:p w:rsidR="00156959" w:rsidRDefault="00156959" w:rsidP="009338E4">
      <w:pPr>
        <w:ind w:left="5400"/>
        <w:rPr>
          <w:sz w:val="26"/>
        </w:rPr>
        <w:sectPr w:rsidR="00156959" w:rsidSect="00570849">
          <w:pgSz w:w="11906" w:h="16838"/>
          <w:pgMar w:top="180" w:right="567" w:bottom="360" w:left="1701" w:header="709" w:footer="709" w:gutter="0"/>
          <w:cols w:space="708"/>
          <w:docGrid w:linePitch="360"/>
        </w:sectPr>
      </w:pPr>
    </w:p>
    <w:p w:rsidR="00B61B82" w:rsidRPr="00380ACE" w:rsidRDefault="00B61B82" w:rsidP="00B61B82">
      <w:pPr>
        <w:ind w:left="10450"/>
      </w:pPr>
      <w:r w:rsidRPr="00380ACE">
        <w:lastRenderedPageBreak/>
        <w:t xml:space="preserve">Приложение </w:t>
      </w:r>
    </w:p>
    <w:p w:rsidR="00B61B82" w:rsidRPr="00380ACE" w:rsidRDefault="00B61B82" w:rsidP="00B61B82">
      <w:pPr>
        <w:ind w:left="10450"/>
      </w:pPr>
      <w:r w:rsidRPr="00380ACE">
        <w:t xml:space="preserve">к приказу Управления образования </w:t>
      </w:r>
    </w:p>
    <w:p w:rsidR="00B61B82" w:rsidRPr="00380ACE" w:rsidRDefault="00B61B82" w:rsidP="00B61B82">
      <w:pPr>
        <w:ind w:left="10450"/>
      </w:pPr>
      <w:r>
        <w:t xml:space="preserve">от </w:t>
      </w:r>
      <w:r w:rsidR="00515FB8">
        <w:t>28.10.2013</w:t>
      </w:r>
      <w:r w:rsidRPr="00380ACE">
        <w:t xml:space="preserve"> №</w:t>
      </w:r>
      <w:r w:rsidR="00515FB8">
        <w:t>801</w:t>
      </w:r>
    </w:p>
    <w:p w:rsidR="004029D7" w:rsidRDefault="004029D7" w:rsidP="00FB61D0">
      <w:pPr>
        <w:jc w:val="center"/>
        <w:rPr>
          <w:b/>
          <w:sz w:val="26"/>
        </w:rPr>
      </w:pPr>
    </w:p>
    <w:p w:rsidR="00FB61D0" w:rsidRPr="00610747" w:rsidRDefault="00FB61D0" w:rsidP="00FB61D0">
      <w:pPr>
        <w:jc w:val="center"/>
        <w:rPr>
          <w:b/>
          <w:sz w:val="26"/>
        </w:rPr>
      </w:pPr>
      <w:r w:rsidRPr="00610747">
        <w:rPr>
          <w:b/>
          <w:sz w:val="26"/>
        </w:rPr>
        <w:t>Расписание учебных занятий городских интеллектуальных сборов в 2013-14 учебном году</w:t>
      </w:r>
    </w:p>
    <w:tbl>
      <w:tblPr>
        <w:tblW w:w="15857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8"/>
        <w:gridCol w:w="1321"/>
        <w:gridCol w:w="1833"/>
        <w:gridCol w:w="36"/>
        <w:gridCol w:w="1979"/>
        <w:gridCol w:w="37"/>
        <w:gridCol w:w="1837"/>
        <w:gridCol w:w="20"/>
        <w:gridCol w:w="1713"/>
        <w:gridCol w:w="2165"/>
        <w:gridCol w:w="60"/>
        <w:gridCol w:w="2088"/>
        <w:gridCol w:w="37"/>
        <w:gridCol w:w="1943"/>
      </w:tblGrid>
      <w:tr w:rsidR="00FB61D0" w:rsidRPr="00671A5D" w:rsidTr="00FB61D0"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Дата</w:t>
            </w:r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Время уч. занятия</w:t>
            </w:r>
          </w:p>
        </w:tc>
        <w:tc>
          <w:tcPr>
            <w:tcW w:w="388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Физико-математическое направление</w:t>
            </w:r>
          </w:p>
        </w:tc>
        <w:tc>
          <w:tcPr>
            <w:tcW w:w="35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Химико-биологическое направление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ind w:left="-82" w:right="-58"/>
              <w:jc w:val="center"/>
            </w:pPr>
            <w:r w:rsidRPr="00671A5D">
              <w:t>Историко-обществоведческое направление</w:t>
            </w:r>
          </w:p>
        </w:tc>
        <w:tc>
          <w:tcPr>
            <w:tcW w:w="412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 xml:space="preserve">Филологическое </w:t>
            </w:r>
          </w:p>
          <w:p w:rsidR="00FB61D0" w:rsidRPr="00671A5D" w:rsidRDefault="00FB61D0" w:rsidP="00BC6657">
            <w:pPr>
              <w:jc w:val="center"/>
            </w:pPr>
            <w:r w:rsidRPr="00671A5D">
              <w:t>направление</w:t>
            </w:r>
          </w:p>
        </w:tc>
      </w:tr>
      <w:tr w:rsidR="00FB61D0" w:rsidRPr="00671A5D" w:rsidTr="000233EA">
        <w:tc>
          <w:tcPr>
            <w:tcW w:w="7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</w:p>
        </w:tc>
        <w:tc>
          <w:tcPr>
            <w:tcW w:w="13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9 класс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10-11 класс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9 класс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10-11 класс</w:t>
            </w:r>
          </w:p>
        </w:tc>
        <w:tc>
          <w:tcPr>
            <w:tcW w:w="2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>
              <w:t>9-</w:t>
            </w:r>
            <w:r w:rsidRPr="00671A5D">
              <w:t>11 класс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9 класс</w:t>
            </w:r>
          </w:p>
        </w:tc>
        <w:tc>
          <w:tcPr>
            <w:tcW w:w="19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</w:pPr>
            <w:r w:rsidRPr="00671A5D">
              <w:t>10-11 класс</w:t>
            </w:r>
          </w:p>
        </w:tc>
      </w:tr>
      <w:tr w:rsidR="00FB61D0" w:rsidRPr="00671A5D" w:rsidTr="00FB61D0"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05.11</w:t>
            </w:r>
          </w:p>
          <w:p w:rsidR="00FB61D0" w:rsidRPr="00671A5D" w:rsidRDefault="00FB61D0" w:rsidP="00BC6657"/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ind w:right="-198"/>
            </w:pPr>
            <w:r w:rsidRPr="00671A5D">
              <w:t>9.40 – 9.55</w:t>
            </w:r>
          </w:p>
        </w:tc>
        <w:tc>
          <w:tcPr>
            <w:tcW w:w="13748" w:type="dxa"/>
            <w:gridSpan w:val="1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pPr>
              <w:jc w:val="center"/>
              <w:rPr>
                <w:i/>
              </w:rPr>
            </w:pPr>
            <w:r w:rsidRPr="00671A5D">
              <w:rPr>
                <w:i/>
              </w:rPr>
              <w:t>Открытие сборов (актовый зал М</w:t>
            </w:r>
            <w:r>
              <w:rPr>
                <w:i/>
              </w:rPr>
              <w:t>А</w:t>
            </w:r>
            <w:r w:rsidRPr="00671A5D">
              <w:rPr>
                <w:i/>
              </w:rPr>
              <w:t xml:space="preserve">ОУ «Средняя школа № </w:t>
            </w:r>
            <w:r>
              <w:rPr>
                <w:i/>
              </w:rPr>
              <w:t>8</w:t>
            </w:r>
            <w:r w:rsidRPr="00671A5D">
              <w:rPr>
                <w:i/>
              </w:rPr>
              <w:t>»)</w:t>
            </w:r>
          </w:p>
        </w:tc>
      </w:tr>
      <w:tr w:rsidR="00FB61D0" w:rsidRPr="00671A5D" w:rsidTr="00FB61D0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10.00 – 10.40</w:t>
            </w:r>
          </w:p>
        </w:tc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Физика</w:t>
            </w:r>
          </w:p>
          <w:p w:rsidR="00FB61D0" w:rsidRPr="00DE6463" w:rsidRDefault="00FB61D0" w:rsidP="00BC665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Заремская Н.В</w:t>
            </w:r>
          </w:p>
          <w:p w:rsidR="00FB61D0" w:rsidRPr="00DE6463" w:rsidRDefault="00FB61D0" w:rsidP="00BC6657">
            <w:pPr>
              <w:ind w:left="-57"/>
            </w:pP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Физика</w:t>
            </w:r>
          </w:p>
          <w:p w:rsidR="00FB61D0" w:rsidRPr="00DE6463" w:rsidRDefault="00FB61D0" w:rsidP="00BC665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Иняшева Е.В</w:t>
            </w:r>
          </w:p>
          <w:p w:rsidR="00FB61D0" w:rsidRPr="00DE6463" w:rsidRDefault="00FB61D0" w:rsidP="00BC6657">
            <w:pPr>
              <w:rPr>
                <w:i/>
              </w:rPr>
            </w:pPr>
          </w:p>
        </w:tc>
        <w:tc>
          <w:tcPr>
            <w:tcW w:w="189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Психология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Задорожная Ю.О.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Экология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Сомкова Г.М.</w:t>
            </w:r>
          </w:p>
          <w:p w:rsidR="00FB61D0" w:rsidRPr="00DE6463" w:rsidRDefault="00FB61D0" w:rsidP="00BC6657">
            <w:pPr>
              <w:rPr>
                <w:i/>
              </w:rPr>
            </w:pP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Обществознание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Ябердина Е.В.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Русский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Васильева М.Л. </w:t>
            </w:r>
          </w:p>
          <w:p w:rsidR="00FB61D0" w:rsidRPr="00DE6463" w:rsidRDefault="00FB61D0" w:rsidP="00BC6657">
            <w:pPr>
              <w:ind w:left="-57"/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Психология </w:t>
            </w:r>
          </w:p>
          <w:p w:rsidR="00FB61D0" w:rsidRPr="00DE6463" w:rsidRDefault="00FB61D0" w:rsidP="00BE0E54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Ершова Л.</w:t>
            </w:r>
            <w:r w:rsidR="00BE0E54" w:rsidRPr="00DE6463">
              <w:rPr>
                <w:i/>
                <w:sz w:val="22"/>
                <w:szCs w:val="22"/>
              </w:rPr>
              <w:t>П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</w:tr>
      <w:tr w:rsidR="00FB61D0" w:rsidRPr="00671A5D" w:rsidTr="00FB61D0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10.45 – 11.25</w:t>
            </w:r>
          </w:p>
        </w:tc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Фомина Л.М.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Нелюбина Е.А.</w:t>
            </w:r>
          </w:p>
        </w:tc>
        <w:tc>
          <w:tcPr>
            <w:tcW w:w="189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Биология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Мамедова С.А.</w:t>
            </w:r>
          </w:p>
          <w:p w:rsidR="00FB61D0" w:rsidRPr="00DE6463" w:rsidRDefault="00FB61D0" w:rsidP="00BC6657"/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Психология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Маренюк Н.М.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История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Рахимкулова Ф.Ф.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Психология </w:t>
            </w:r>
          </w:p>
          <w:p w:rsidR="00FB61D0" w:rsidRPr="00DE6463" w:rsidRDefault="00FB61D0" w:rsidP="00BE0E54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Ершова Л.</w:t>
            </w:r>
            <w:r w:rsidR="00BE0E54" w:rsidRPr="00DE6463">
              <w:rPr>
                <w:i/>
                <w:sz w:val="22"/>
                <w:szCs w:val="22"/>
              </w:rPr>
              <w:t>П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Литература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Гулиева Е.А. </w:t>
            </w:r>
          </w:p>
          <w:p w:rsidR="00FB61D0" w:rsidRPr="00DE6463" w:rsidRDefault="00FB61D0" w:rsidP="00BC6657">
            <w:pPr>
              <w:rPr>
                <w:i/>
              </w:rPr>
            </w:pPr>
          </w:p>
        </w:tc>
      </w:tr>
      <w:tr w:rsidR="00FB61D0" w:rsidRPr="00671A5D" w:rsidTr="004029D7">
        <w:trPr>
          <w:trHeight w:val="146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 xml:space="preserve">11.35 – 12.15 </w:t>
            </w:r>
          </w:p>
        </w:tc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Фомина Л.М.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Нелюбина Е.А.</w:t>
            </w:r>
          </w:p>
        </w:tc>
        <w:tc>
          <w:tcPr>
            <w:tcW w:w="189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Экология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Бударина Е.</w:t>
            </w:r>
            <w:r w:rsidR="004029D7" w:rsidRPr="00DE6463">
              <w:rPr>
                <w:i/>
                <w:sz w:val="22"/>
                <w:szCs w:val="22"/>
              </w:rPr>
              <w:t>Н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Биология</w:t>
            </w:r>
          </w:p>
          <w:p w:rsidR="00FB61D0" w:rsidRPr="00DE6463" w:rsidRDefault="00FB61D0" w:rsidP="00BC6657">
            <w:r w:rsidRPr="00DE6463">
              <w:rPr>
                <w:i/>
                <w:sz w:val="22"/>
                <w:szCs w:val="22"/>
              </w:rPr>
              <w:t>Андрийченко И.</w:t>
            </w:r>
            <w:r w:rsidR="00BC6657" w:rsidRPr="00DE6463">
              <w:rPr>
                <w:i/>
                <w:sz w:val="22"/>
                <w:szCs w:val="22"/>
              </w:rPr>
              <w:t>В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География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Бобкова Н.В.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Литература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Обухова Н.Н.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Английский язык.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Ветрова В.Н.</w:t>
            </w:r>
          </w:p>
        </w:tc>
      </w:tr>
      <w:tr w:rsidR="00FB61D0" w:rsidRPr="00671A5D" w:rsidTr="004029D7">
        <w:trPr>
          <w:trHeight w:val="50"/>
        </w:trPr>
        <w:tc>
          <w:tcPr>
            <w:tcW w:w="788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06.11</w:t>
            </w:r>
          </w:p>
          <w:p w:rsidR="00FB61D0" w:rsidRPr="00671A5D" w:rsidRDefault="00FB61D0" w:rsidP="00BC6657"/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10.00 – 10.40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Информатика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Хайруллин И.И</w:t>
            </w:r>
            <w:r w:rsidR="004029D7"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Лиц Л.Ю</w:t>
            </w:r>
            <w:r w:rsidR="004029D7"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94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Биология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Мамедова С.А.</w:t>
            </w:r>
          </w:p>
        </w:tc>
        <w:tc>
          <w:tcPr>
            <w:tcW w:w="171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Экология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Сомкова Г.М.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Обществознание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Тойбахтина В.Ю.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Литература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Капитонова Л.У. 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sz w:val="22"/>
                <w:szCs w:val="22"/>
              </w:rPr>
              <w:t>Английский язык</w:t>
            </w:r>
            <w:r w:rsidRPr="00DE6463">
              <w:rPr>
                <w:i/>
                <w:sz w:val="22"/>
                <w:szCs w:val="22"/>
              </w:rPr>
              <w:t xml:space="preserve">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Арсланова Г.В.</w:t>
            </w:r>
          </w:p>
        </w:tc>
      </w:tr>
      <w:tr w:rsidR="00FB61D0" w:rsidRPr="00671A5D" w:rsidTr="004029D7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10.45 – 11.25</w:t>
            </w:r>
          </w:p>
        </w:tc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Информатика</w:t>
            </w:r>
          </w:p>
          <w:p w:rsidR="00FB61D0" w:rsidRPr="00DE6463" w:rsidRDefault="00FB61D0" w:rsidP="004029D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Хайруллин И.И.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Лиц Л.Ю.</w:t>
            </w:r>
          </w:p>
        </w:tc>
        <w:tc>
          <w:tcPr>
            <w:tcW w:w="189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Химия</w:t>
            </w:r>
          </w:p>
          <w:p w:rsidR="00FB61D0" w:rsidRPr="00DE6463" w:rsidRDefault="00FB61D0" w:rsidP="00BC6657">
            <w:r w:rsidRPr="00DE6463">
              <w:rPr>
                <w:i/>
                <w:sz w:val="22"/>
                <w:szCs w:val="22"/>
              </w:rPr>
              <w:t>Рассказова Н.Л.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Биология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Андрийченко И.</w:t>
            </w:r>
            <w:r w:rsidR="00BC6657" w:rsidRPr="00DE6463">
              <w:rPr>
                <w:i/>
                <w:sz w:val="22"/>
                <w:szCs w:val="22"/>
              </w:rPr>
              <w:t>В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География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Грачева Л.А.</w:t>
            </w:r>
          </w:p>
          <w:p w:rsidR="00FB61D0" w:rsidRPr="00DE6463" w:rsidRDefault="00FB61D0" w:rsidP="00BC6657"/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Английский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Верхотурцева Г.А.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Русский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Рябикова В.Р.</w:t>
            </w:r>
          </w:p>
          <w:p w:rsidR="00FB61D0" w:rsidRPr="00DE6463" w:rsidRDefault="00FB61D0" w:rsidP="00BC6657"/>
        </w:tc>
      </w:tr>
      <w:tr w:rsidR="00FB61D0" w:rsidRPr="00671A5D" w:rsidTr="00FB61D0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 xml:space="preserve">11.35 – 12.15 </w:t>
            </w:r>
          </w:p>
        </w:tc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ind w:left="-57" w:right="-143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Плашевская С.Г.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Физика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Заремская Н.В</w:t>
            </w:r>
            <w:r w:rsidR="004029D7" w:rsidRPr="00DE6463">
              <w:rPr>
                <w:i/>
              </w:rPr>
              <w:t>.</w:t>
            </w:r>
          </w:p>
        </w:tc>
        <w:tc>
          <w:tcPr>
            <w:tcW w:w="189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Экология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Бударина Е.</w:t>
            </w:r>
            <w:r w:rsidR="004029D7" w:rsidRPr="00DE6463">
              <w:rPr>
                <w:i/>
                <w:sz w:val="22"/>
                <w:szCs w:val="22"/>
              </w:rPr>
              <w:t>Н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Химия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Вакенгут И.Э.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Право</w:t>
            </w:r>
          </w:p>
          <w:p w:rsidR="00FB61D0" w:rsidRPr="00DE6463" w:rsidRDefault="00FB61D0" w:rsidP="00BC6657">
            <w:pPr>
              <w:rPr>
                <w:b/>
                <w:i/>
              </w:rPr>
            </w:pPr>
            <w:r w:rsidRPr="00DE6463">
              <w:rPr>
                <w:i/>
                <w:sz w:val="22"/>
                <w:szCs w:val="22"/>
              </w:rPr>
              <w:t>Урбанович И.В.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Русский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Карпенко О.Н.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Литература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Лобачева И.А.</w:t>
            </w:r>
          </w:p>
        </w:tc>
      </w:tr>
      <w:tr w:rsidR="00FB61D0" w:rsidRPr="00671A5D" w:rsidTr="00332868">
        <w:trPr>
          <w:trHeight w:val="50"/>
        </w:trPr>
        <w:tc>
          <w:tcPr>
            <w:tcW w:w="7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941659" w:rsidRDefault="00FB61D0" w:rsidP="00BC6657">
            <w:r w:rsidRPr="00941659">
              <w:t>07.11</w:t>
            </w:r>
          </w:p>
          <w:p w:rsidR="00FB61D0" w:rsidRPr="00671A5D" w:rsidRDefault="00FB61D0" w:rsidP="00BC6657"/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10.00 – 10.40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Физика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Заремская Н.В</w:t>
            </w:r>
            <w:r w:rsidR="004029D7" w:rsidRPr="00DE6463">
              <w:rPr>
                <w:i/>
              </w:rPr>
              <w:t>.</w:t>
            </w: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pPr>
              <w:ind w:left="-57"/>
            </w:pPr>
            <w:r w:rsidRPr="00DE6463">
              <w:rPr>
                <w:sz w:val="22"/>
                <w:szCs w:val="22"/>
              </w:rPr>
              <w:t>Физика</w:t>
            </w:r>
          </w:p>
          <w:p w:rsidR="00FB61D0" w:rsidRPr="00DE6463" w:rsidRDefault="00FB61D0" w:rsidP="004029D7">
            <w:pPr>
              <w:ind w:left="-57"/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Иняшева Е.В</w:t>
            </w:r>
            <w:r w:rsidR="004029D7" w:rsidRPr="00DE6463">
              <w:rPr>
                <w:i/>
              </w:rPr>
              <w:t>.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Биология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Мамедова С.А.</w:t>
            </w:r>
          </w:p>
        </w:tc>
        <w:tc>
          <w:tcPr>
            <w:tcW w:w="1733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Экология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Сомкова Г.М.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Обществознание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Присяжникова Е.В.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Иностранный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Верховская Е.А.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Литература</w:t>
            </w:r>
          </w:p>
          <w:p w:rsidR="00FB61D0" w:rsidRPr="00DE6463" w:rsidRDefault="00FB61D0" w:rsidP="004029D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Харитонова Н.В.</w:t>
            </w:r>
          </w:p>
        </w:tc>
      </w:tr>
      <w:tr w:rsidR="00FB61D0" w:rsidRPr="00671A5D" w:rsidTr="00332868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>10.45 – 11.25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Вичканова </w:t>
            </w:r>
            <w:r w:rsidR="004029D7" w:rsidRPr="00DE6463">
              <w:rPr>
                <w:i/>
                <w:sz w:val="22"/>
                <w:szCs w:val="22"/>
              </w:rPr>
              <w:t>Н</w:t>
            </w:r>
            <w:r w:rsidRPr="00DE6463">
              <w:rPr>
                <w:i/>
                <w:sz w:val="22"/>
                <w:szCs w:val="22"/>
              </w:rPr>
              <w:t>.П</w:t>
            </w:r>
            <w:r w:rsidR="004029D7"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Информатика</w:t>
            </w:r>
          </w:p>
          <w:p w:rsidR="00FB61D0" w:rsidRPr="00DE6463" w:rsidRDefault="00FB61D0" w:rsidP="004029D7">
            <w:pPr>
              <w:rPr>
                <w:i/>
                <w:sz w:val="22"/>
                <w:szCs w:val="22"/>
              </w:rPr>
            </w:pPr>
            <w:r w:rsidRPr="00DE6463">
              <w:rPr>
                <w:i/>
                <w:sz w:val="22"/>
                <w:szCs w:val="22"/>
              </w:rPr>
              <w:t>Хайруллин И.И.</w:t>
            </w:r>
          </w:p>
          <w:p w:rsidR="00DE6463" w:rsidRPr="00DE6463" w:rsidRDefault="00DE6463" w:rsidP="004029D7">
            <w:r w:rsidRPr="00DE6463">
              <w:rPr>
                <w:i/>
                <w:sz w:val="22"/>
                <w:szCs w:val="22"/>
              </w:rPr>
              <w:t>Чернов С.Л.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Экология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Бударина Е.</w:t>
            </w:r>
            <w:r w:rsidR="004029D7" w:rsidRPr="00DE6463">
              <w:rPr>
                <w:i/>
                <w:sz w:val="22"/>
                <w:szCs w:val="22"/>
              </w:rPr>
              <w:t>Н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Химия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Вакенгут И.Э.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История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Гумеров Д.О.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Русский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Брусинская Л.В. 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Иностранный язык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Верховская Е.А.</w:t>
            </w:r>
          </w:p>
        </w:tc>
      </w:tr>
      <w:tr w:rsidR="00FB61D0" w:rsidRPr="00671A5D" w:rsidTr="00BC6657">
        <w:trPr>
          <w:trHeight w:val="70"/>
        </w:trPr>
        <w:tc>
          <w:tcPr>
            <w:tcW w:w="7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/>
        </w:tc>
        <w:tc>
          <w:tcPr>
            <w:tcW w:w="132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671A5D" w:rsidRDefault="00FB61D0" w:rsidP="00BC6657">
            <w:r w:rsidRPr="00671A5D">
              <w:t xml:space="preserve">11.35 – 12.15 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Математика</w:t>
            </w:r>
          </w:p>
          <w:p w:rsidR="00FB61D0" w:rsidRPr="00DE6463" w:rsidRDefault="00FB61D0" w:rsidP="004029D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 xml:space="preserve">Вичканова </w:t>
            </w:r>
            <w:r w:rsidR="004029D7" w:rsidRPr="00DE6463">
              <w:rPr>
                <w:i/>
                <w:sz w:val="22"/>
                <w:szCs w:val="22"/>
              </w:rPr>
              <w:t>Н</w:t>
            </w:r>
            <w:r w:rsidRPr="00DE6463">
              <w:rPr>
                <w:i/>
                <w:sz w:val="22"/>
                <w:szCs w:val="22"/>
              </w:rPr>
              <w:t>.П.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Информатика</w:t>
            </w:r>
          </w:p>
          <w:p w:rsidR="00FB61D0" w:rsidRPr="00DE6463" w:rsidRDefault="00FB61D0" w:rsidP="004029D7">
            <w:pPr>
              <w:rPr>
                <w:i/>
                <w:sz w:val="22"/>
                <w:szCs w:val="22"/>
              </w:rPr>
            </w:pPr>
            <w:r w:rsidRPr="00DE6463">
              <w:rPr>
                <w:i/>
                <w:sz w:val="22"/>
                <w:szCs w:val="22"/>
              </w:rPr>
              <w:t>Хайруллин И.И.</w:t>
            </w:r>
          </w:p>
          <w:p w:rsidR="00DE6463" w:rsidRPr="00DE6463" w:rsidRDefault="00DE6463" w:rsidP="004029D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Чернов С.Л.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sz w:val="22"/>
                <w:szCs w:val="22"/>
              </w:rPr>
              <w:t>Химия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Рассказова Н.Л.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Биология</w:t>
            </w:r>
          </w:p>
          <w:p w:rsidR="00FB61D0" w:rsidRPr="00DE6463" w:rsidRDefault="00FB61D0" w:rsidP="00BC6657">
            <w:r w:rsidRPr="00DE6463">
              <w:rPr>
                <w:i/>
                <w:sz w:val="22"/>
                <w:szCs w:val="22"/>
              </w:rPr>
              <w:t>Андрийченко И.</w:t>
            </w:r>
            <w:r w:rsidR="00BC6657" w:rsidRPr="00DE6463">
              <w:rPr>
                <w:i/>
                <w:sz w:val="22"/>
                <w:szCs w:val="22"/>
              </w:rPr>
              <w:t>В</w:t>
            </w:r>
            <w:r w:rsidRPr="00DE64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Право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Мандеева Р.Р.</w:t>
            </w:r>
          </w:p>
        </w:tc>
        <w:tc>
          <w:tcPr>
            <w:tcW w:w="20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 xml:space="preserve">Литература 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Рычкова Н.С.</w:t>
            </w:r>
          </w:p>
          <w:p w:rsidR="00FB61D0" w:rsidRPr="00DE6463" w:rsidRDefault="00FB61D0" w:rsidP="00BC6657">
            <w:pPr>
              <w:ind w:left="-57"/>
              <w:rPr>
                <w:i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DE6463" w:rsidRDefault="00FB61D0" w:rsidP="00BC6657">
            <w:r w:rsidRPr="00DE6463">
              <w:rPr>
                <w:sz w:val="22"/>
                <w:szCs w:val="22"/>
              </w:rPr>
              <w:t>Русский язык</w:t>
            </w:r>
          </w:p>
          <w:p w:rsidR="00FB61D0" w:rsidRPr="00DE6463" w:rsidRDefault="00FB61D0" w:rsidP="00BC6657">
            <w:pPr>
              <w:rPr>
                <w:i/>
              </w:rPr>
            </w:pPr>
            <w:r w:rsidRPr="00DE6463">
              <w:rPr>
                <w:i/>
                <w:sz w:val="22"/>
                <w:szCs w:val="22"/>
              </w:rPr>
              <w:t>Бахматова О.Г.</w:t>
            </w:r>
          </w:p>
          <w:p w:rsidR="00FB61D0" w:rsidRPr="00DE6463" w:rsidRDefault="00FB61D0" w:rsidP="00BC6657">
            <w:pPr>
              <w:ind w:left="-57"/>
              <w:rPr>
                <w:i/>
              </w:rPr>
            </w:pPr>
          </w:p>
        </w:tc>
      </w:tr>
      <w:tr w:rsidR="00FB61D0" w:rsidRPr="00380ACE" w:rsidTr="00332868">
        <w:trPr>
          <w:trHeight w:val="261"/>
        </w:trPr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610747" w:rsidRDefault="00FB61D0" w:rsidP="00BC665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1D0" w:rsidRPr="00FB61D0" w:rsidRDefault="00FB61D0" w:rsidP="00BC6657">
            <w:r w:rsidRPr="00FB61D0">
              <w:t>12.15. – 12.30</w:t>
            </w:r>
          </w:p>
        </w:tc>
        <w:tc>
          <w:tcPr>
            <w:tcW w:w="1374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1D0" w:rsidRDefault="00FB61D0" w:rsidP="00BC6657">
            <w:pPr>
              <w:shd w:val="clear" w:color="auto" w:fill="F2F2F2"/>
              <w:jc w:val="center"/>
              <w:rPr>
                <w:b/>
              </w:rPr>
            </w:pPr>
            <w:r>
              <w:rPr>
                <w:b/>
              </w:rPr>
              <w:t xml:space="preserve">Закрытие сборов </w:t>
            </w:r>
            <w:r>
              <w:rPr>
                <w:b/>
                <w:i/>
              </w:rPr>
              <w:t>(актовый зал МАОУ «Средняя школа № 8»)</w:t>
            </w:r>
            <w:r>
              <w:rPr>
                <w:b/>
              </w:rPr>
              <w:t xml:space="preserve">. </w:t>
            </w:r>
          </w:p>
        </w:tc>
      </w:tr>
    </w:tbl>
    <w:p w:rsidR="00FB61D0" w:rsidRDefault="00FB61D0" w:rsidP="00B61B82">
      <w:pPr>
        <w:jc w:val="center"/>
        <w:rPr>
          <w:b/>
          <w:sz w:val="26"/>
        </w:rPr>
      </w:pPr>
    </w:p>
    <w:p w:rsidR="00FB61D0" w:rsidRDefault="00FB61D0" w:rsidP="00B61B82">
      <w:pPr>
        <w:jc w:val="center"/>
        <w:rPr>
          <w:b/>
          <w:sz w:val="26"/>
        </w:rPr>
      </w:pPr>
    </w:p>
    <w:p w:rsidR="00FB61D0" w:rsidRDefault="00FB61D0" w:rsidP="00B61B82">
      <w:pPr>
        <w:jc w:val="center"/>
        <w:rPr>
          <w:b/>
          <w:sz w:val="26"/>
        </w:rPr>
      </w:pPr>
    </w:p>
    <w:sectPr w:rsidR="00FB61D0" w:rsidSect="00FC50BC">
      <w:pgSz w:w="16838" w:h="11906" w:orient="landscape"/>
      <w:pgMar w:top="719" w:right="289" w:bottom="36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40B"/>
    <w:multiLevelType w:val="hybridMultilevel"/>
    <w:tmpl w:val="50682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311D7"/>
    <w:multiLevelType w:val="multilevel"/>
    <w:tmpl w:val="2662E12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532BE"/>
    <w:multiLevelType w:val="hybridMultilevel"/>
    <w:tmpl w:val="73306FB0"/>
    <w:lvl w:ilvl="0" w:tplc="407E7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83E"/>
    <w:multiLevelType w:val="hybridMultilevel"/>
    <w:tmpl w:val="A4EE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94450"/>
    <w:multiLevelType w:val="multilevel"/>
    <w:tmpl w:val="9964105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8451F4D"/>
    <w:multiLevelType w:val="multilevel"/>
    <w:tmpl w:val="EE887B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7667B6"/>
    <w:multiLevelType w:val="hybridMultilevel"/>
    <w:tmpl w:val="CC682C56"/>
    <w:lvl w:ilvl="0" w:tplc="F162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926F0"/>
    <w:multiLevelType w:val="hybridMultilevel"/>
    <w:tmpl w:val="1CDEF76C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D20705B"/>
    <w:multiLevelType w:val="multilevel"/>
    <w:tmpl w:val="4D949CD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436A40"/>
    <w:multiLevelType w:val="hybridMultilevel"/>
    <w:tmpl w:val="E938BB5C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3FE42B1"/>
    <w:multiLevelType w:val="hybridMultilevel"/>
    <w:tmpl w:val="5EAC7C36"/>
    <w:lvl w:ilvl="0" w:tplc="1C869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528A8"/>
    <w:multiLevelType w:val="multilevel"/>
    <w:tmpl w:val="BFC2F7F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B658DB"/>
    <w:multiLevelType w:val="hybridMultilevel"/>
    <w:tmpl w:val="0576C7E4"/>
    <w:lvl w:ilvl="0" w:tplc="1C869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B48C0"/>
    <w:multiLevelType w:val="multilevel"/>
    <w:tmpl w:val="550C347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4C158E3"/>
    <w:multiLevelType w:val="singleLevel"/>
    <w:tmpl w:val="D12E6A8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4A6664EA"/>
    <w:multiLevelType w:val="hybridMultilevel"/>
    <w:tmpl w:val="52249C3A"/>
    <w:lvl w:ilvl="0" w:tplc="37344C1E">
      <w:start w:val="65535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D5A2F"/>
    <w:multiLevelType w:val="hybridMultilevel"/>
    <w:tmpl w:val="23EC76E4"/>
    <w:lvl w:ilvl="0" w:tplc="1C869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F3B36"/>
    <w:multiLevelType w:val="hybridMultilevel"/>
    <w:tmpl w:val="AE9C24B8"/>
    <w:lvl w:ilvl="0" w:tplc="F0D23F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8E516B"/>
    <w:multiLevelType w:val="hybridMultilevel"/>
    <w:tmpl w:val="6590E19A"/>
    <w:lvl w:ilvl="0" w:tplc="1C869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57450"/>
    <w:multiLevelType w:val="hybridMultilevel"/>
    <w:tmpl w:val="FD04123C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22C0823"/>
    <w:multiLevelType w:val="multilevel"/>
    <w:tmpl w:val="1864007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9377E2"/>
    <w:multiLevelType w:val="hybridMultilevel"/>
    <w:tmpl w:val="E182CDF0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23CFC"/>
    <w:multiLevelType w:val="hybridMultilevel"/>
    <w:tmpl w:val="F3A23C22"/>
    <w:lvl w:ilvl="0" w:tplc="1C869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702D6"/>
    <w:multiLevelType w:val="multilevel"/>
    <w:tmpl w:val="9964105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3E43268"/>
    <w:multiLevelType w:val="multilevel"/>
    <w:tmpl w:val="BB4E302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9A16589"/>
    <w:multiLevelType w:val="hybridMultilevel"/>
    <w:tmpl w:val="3B3E12A2"/>
    <w:lvl w:ilvl="0" w:tplc="420C11E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D1C7220">
      <w:numFmt w:val="none"/>
      <w:lvlText w:val=""/>
      <w:lvlJc w:val="left"/>
      <w:pPr>
        <w:tabs>
          <w:tab w:val="num" w:pos="360"/>
        </w:tabs>
      </w:pPr>
    </w:lvl>
    <w:lvl w:ilvl="2" w:tplc="A406EE38">
      <w:numFmt w:val="none"/>
      <w:lvlText w:val=""/>
      <w:lvlJc w:val="left"/>
      <w:pPr>
        <w:tabs>
          <w:tab w:val="num" w:pos="360"/>
        </w:tabs>
      </w:pPr>
    </w:lvl>
    <w:lvl w:ilvl="3" w:tplc="7F789206">
      <w:numFmt w:val="none"/>
      <w:lvlText w:val=""/>
      <w:lvlJc w:val="left"/>
      <w:pPr>
        <w:tabs>
          <w:tab w:val="num" w:pos="360"/>
        </w:tabs>
      </w:pPr>
    </w:lvl>
    <w:lvl w:ilvl="4" w:tplc="55643902">
      <w:numFmt w:val="none"/>
      <w:lvlText w:val=""/>
      <w:lvlJc w:val="left"/>
      <w:pPr>
        <w:tabs>
          <w:tab w:val="num" w:pos="360"/>
        </w:tabs>
      </w:pPr>
    </w:lvl>
    <w:lvl w:ilvl="5" w:tplc="68FAD27C">
      <w:numFmt w:val="none"/>
      <w:lvlText w:val=""/>
      <w:lvlJc w:val="left"/>
      <w:pPr>
        <w:tabs>
          <w:tab w:val="num" w:pos="360"/>
        </w:tabs>
      </w:pPr>
    </w:lvl>
    <w:lvl w:ilvl="6" w:tplc="9376859E">
      <w:numFmt w:val="none"/>
      <w:lvlText w:val=""/>
      <w:lvlJc w:val="left"/>
      <w:pPr>
        <w:tabs>
          <w:tab w:val="num" w:pos="360"/>
        </w:tabs>
      </w:pPr>
    </w:lvl>
    <w:lvl w:ilvl="7" w:tplc="5E98606C">
      <w:numFmt w:val="none"/>
      <w:lvlText w:val=""/>
      <w:lvlJc w:val="left"/>
      <w:pPr>
        <w:tabs>
          <w:tab w:val="num" w:pos="360"/>
        </w:tabs>
      </w:pPr>
    </w:lvl>
    <w:lvl w:ilvl="8" w:tplc="67E6580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38004C"/>
    <w:multiLevelType w:val="hybridMultilevel"/>
    <w:tmpl w:val="6A2E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91EBF"/>
    <w:multiLevelType w:val="hybridMultilevel"/>
    <w:tmpl w:val="801C1AA6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2"/>
  </w:num>
  <w:num w:numId="5">
    <w:abstractNumId w:val="16"/>
  </w:num>
  <w:num w:numId="6">
    <w:abstractNumId w:val="10"/>
  </w:num>
  <w:num w:numId="7">
    <w:abstractNumId w:val="18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17"/>
  </w:num>
  <w:num w:numId="15">
    <w:abstractNumId w:val="13"/>
  </w:num>
  <w:num w:numId="16">
    <w:abstractNumId w:val="19"/>
  </w:num>
  <w:num w:numId="17">
    <w:abstractNumId w:val="21"/>
  </w:num>
  <w:num w:numId="18">
    <w:abstractNumId w:val="9"/>
  </w:num>
  <w:num w:numId="19">
    <w:abstractNumId w:val="27"/>
  </w:num>
  <w:num w:numId="20">
    <w:abstractNumId w:val="7"/>
  </w:num>
  <w:num w:numId="21">
    <w:abstractNumId w:val="23"/>
  </w:num>
  <w:num w:numId="22">
    <w:abstractNumId w:val="4"/>
  </w:num>
  <w:num w:numId="23">
    <w:abstractNumId w:val="11"/>
  </w:num>
  <w:num w:numId="24">
    <w:abstractNumId w:val="1"/>
  </w:num>
  <w:num w:numId="25">
    <w:abstractNumId w:val="26"/>
  </w:num>
  <w:num w:numId="26">
    <w:abstractNumId w:val="6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34EB5"/>
    <w:rsid w:val="00012D65"/>
    <w:rsid w:val="000134CA"/>
    <w:rsid w:val="00022263"/>
    <w:rsid w:val="000233EA"/>
    <w:rsid w:val="00023E68"/>
    <w:rsid w:val="00024777"/>
    <w:rsid w:val="0002624F"/>
    <w:rsid w:val="000462F6"/>
    <w:rsid w:val="00060744"/>
    <w:rsid w:val="00072EA3"/>
    <w:rsid w:val="00086244"/>
    <w:rsid w:val="00087C0B"/>
    <w:rsid w:val="000978A1"/>
    <w:rsid w:val="00097CB9"/>
    <w:rsid w:val="000A389D"/>
    <w:rsid w:val="000C344C"/>
    <w:rsid w:val="000C7F4D"/>
    <w:rsid w:val="000E4287"/>
    <w:rsid w:val="00101C9A"/>
    <w:rsid w:val="00120AA0"/>
    <w:rsid w:val="00123B99"/>
    <w:rsid w:val="00127721"/>
    <w:rsid w:val="00133FE2"/>
    <w:rsid w:val="0013634E"/>
    <w:rsid w:val="00143304"/>
    <w:rsid w:val="00156959"/>
    <w:rsid w:val="00156E9C"/>
    <w:rsid w:val="00160DA0"/>
    <w:rsid w:val="00172E53"/>
    <w:rsid w:val="001811A1"/>
    <w:rsid w:val="001817D6"/>
    <w:rsid w:val="001878DD"/>
    <w:rsid w:val="0019333F"/>
    <w:rsid w:val="001976F0"/>
    <w:rsid w:val="001A08C1"/>
    <w:rsid w:val="001A2057"/>
    <w:rsid w:val="001B1D69"/>
    <w:rsid w:val="001D6ABE"/>
    <w:rsid w:val="001E337A"/>
    <w:rsid w:val="001F20CD"/>
    <w:rsid w:val="00201C7F"/>
    <w:rsid w:val="00222404"/>
    <w:rsid w:val="0022415E"/>
    <w:rsid w:val="00227584"/>
    <w:rsid w:val="00230C05"/>
    <w:rsid w:val="00234EB5"/>
    <w:rsid w:val="00252D89"/>
    <w:rsid w:val="0025691D"/>
    <w:rsid w:val="00261168"/>
    <w:rsid w:val="002747D9"/>
    <w:rsid w:val="0027745E"/>
    <w:rsid w:val="00277738"/>
    <w:rsid w:val="002847A6"/>
    <w:rsid w:val="00297277"/>
    <w:rsid w:val="002B0607"/>
    <w:rsid w:val="002B0673"/>
    <w:rsid w:val="002B131F"/>
    <w:rsid w:val="002B60CA"/>
    <w:rsid w:val="002B6812"/>
    <w:rsid w:val="002C2D20"/>
    <w:rsid w:val="002D5694"/>
    <w:rsid w:val="002E28A0"/>
    <w:rsid w:val="002E3D0D"/>
    <w:rsid w:val="00305C9C"/>
    <w:rsid w:val="003139CE"/>
    <w:rsid w:val="00313AAF"/>
    <w:rsid w:val="00315241"/>
    <w:rsid w:val="003254D8"/>
    <w:rsid w:val="00332868"/>
    <w:rsid w:val="00345210"/>
    <w:rsid w:val="0037657E"/>
    <w:rsid w:val="003A45A7"/>
    <w:rsid w:val="003B6131"/>
    <w:rsid w:val="003B61F1"/>
    <w:rsid w:val="003C3522"/>
    <w:rsid w:val="003C71E5"/>
    <w:rsid w:val="003D65F9"/>
    <w:rsid w:val="00401664"/>
    <w:rsid w:val="004029D7"/>
    <w:rsid w:val="004042F4"/>
    <w:rsid w:val="004112D7"/>
    <w:rsid w:val="00414F50"/>
    <w:rsid w:val="004154F8"/>
    <w:rsid w:val="00416345"/>
    <w:rsid w:val="00416AF1"/>
    <w:rsid w:val="004230C4"/>
    <w:rsid w:val="00424290"/>
    <w:rsid w:val="0044383A"/>
    <w:rsid w:val="004449A5"/>
    <w:rsid w:val="004459B2"/>
    <w:rsid w:val="00455A59"/>
    <w:rsid w:val="004639F1"/>
    <w:rsid w:val="00464184"/>
    <w:rsid w:val="004679A1"/>
    <w:rsid w:val="00472F43"/>
    <w:rsid w:val="004D14E3"/>
    <w:rsid w:val="004D1713"/>
    <w:rsid w:val="004E234D"/>
    <w:rsid w:val="004E47B9"/>
    <w:rsid w:val="0050682A"/>
    <w:rsid w:val="00511DDE"/>
    <w:rsid w:val="00515FB8"/>
    <w:rsid w:val="00542D2A"/>
    <w:rsid w:val="005467F0"/>
    <w:rsid w:val="00570849"/>
    <w:rsid w:val="0057332E"/>
    <w:rsid w:val="00581A68"/>
    <w:rsid w:val="00590DFF"/>
    <w:rsid w:val="00597E07"/>
    <w:rsid w:val="005A22CB"/>
    <w:rsid w:val="005A6391"/>
    <w:rsid w:val="005A7E9E"/>
    <w:rsid w:val="005B3523"/>
    <w:rsid w:val="0061119E"/>
    <w:rsid w:val="00611899"/>
    <w:rsid w:val="00613ADD"/>
    <w:rsid w:val="00621B76"/>
    <w:rsid w:val="00683516"/>
    <w:rsid w:val="006A1FFE"/>
    <w:rsid w:val="006B1240"/>
    <w:rsid w:val="006C1A44"/>
    <w:rsid w:val="006F55FF"/>
    <w:rsid w:val="00702F0D"/>
    <w:rsid w:val="00721FCB"/>
    <w:rsid w:val="00726F29"/>
    <w:rsid w:val="007457E6"/>
    <w:rsid w:val="00753CCB"/>
    <w:rsid w:val="00777D16"/>
    <w:rsid w:val="00783717"/>
    <w:rsid w:val="0079641A"/>
    <w:rsid w:val="007B637B"/>
    <w:rsid w:val="007C620D"/>
    <w:rsid w:val="007D171D"/>
    <w:rsid w:val="007F6C1B"/>
    <w:rsid w:val="00803154"/>
    <w:rsid w:val="00821FBB"/>
    <w:rsid w:val="0082405E"/>
    <w:rsid w:val="00832493"/>
    <w:rsid w:val="00862430"/>
    <w:rsid w:val="008F47C0"/>
    <w:rsid w:val="0091216F"/>
    <w:rsid w:val="00931BF2"/>
    <w:rsid w:val="009338E4"/>
    <w:rsid w:val="00937936"/>
    <w:rsid w:val="00937A7E"/>
    <w:rsid w:val="00953629"/>
    <w:rsid w:val="00977F2F"/>
    <w:rsid w:val="009A2F1D"/>
    <w:rsid w:val="009B207B"/>
    <w:rsid w:val="009B3F40"/>
    <w:rsid w:val="009C4B21"/>
    <w:rsid w:val="009D1B92"/>
    <w:rsid w:val="009D4BB9"/>
    <w:rsid w:val="009D6285"/>
    <w:rsid w:val="009F170A"/>
    <w:rsid w:val="00A00867"/>
    <w:rsid w:val="00A02977"/>
    <w:rsid w:val="00A2779D"/>
    <w:rsid w:val="00A4557F"/>
    <w:rsid w:val="00A51835"/>
    <w:rsid w:val="00A754C0"/>
    <w:rsid w:val="00A771A8"/>
    <w:rsid w:val="00A872D2"/>
    <w:rsid w:val="00A931E0"/>
    <w:rsid w:val="00AB4010"/>
    <w:rsid w:val="00AC279E"/>
    <w:rsid w:val="00AD04C2"/>
    <w:rsid w:val="00AD7CA3"/>
    <w:rsid w:val="00AE2E7D"/>
    <w:rsid w:val="00AE51F8"/>
    <w:rsid w:val="00AE77CB"/>
    <w:rsid w:val="00B4587B"/>
    <w:rsid w:val="00B61B82"/>
    <w:rsid w:val="00B7044F"/>
    <w:rsid w:val="00B75368"/>
    <w:rsid w:val="00B80921"/>
    <w:rsid w:val="00B86E57"/>
    <w:rsid w:val="00BB56F7"/>
    <w:rsid w:val="00BC6657"/>
    <w:rsid w:val="00BE0E54"/>
    <w:rsid w:val="00BE48B2"/>
    <w:rsid w:val="00BF63DA"/>
    <w:rsid w:val="00C05B5A"/>
    <w:rsid w:val="00C260B2"/>
    <w:rsid w:val="00C26AAC"/>
    <w:rsid w:val="00C36930"/>
    <w:rsid w:val="00C80500"/>
    <w:rsid w:val="00C90863"/>
    <w:rsid w:val="00CC3472"/>
    <w:rsid w:val="00CC4C56"/>
    <w:rsid w:val="00CC72F4"/>
    <w:rsid w:val="00CD1ECC"/>
    <w:rsid w:val="00D03840"/>
    <w:rsid w:val="00D1521E"/>
    <w:rsid w:val="00D31A30"/>
    <w:rsid w:val="00D323B1"/>
    <w:rsid w:val="00D561FA"/>
    <w:rsid w:val="00D63FD9"/>
    <w:rsid w:val="00D70435"/>
    <w:rsid w:val="00D83C27"/>
    <w:rsid w:val="00DB39F5"/>
    <w:rsid w:val="00DD2495"/>
    <w:rsid w:val="00DE6463"/>
    <w:rsid w:val="00DF1C79"/>
    <w:rsid w:val="00DF6BFD"/>
    <w:rsid w:val="00E02118"/>
    <w:rsid w:val="00E15F56"/>
    <w:rsid w:val="00E17FA8"/>
    <w:rsid w:val="00E201D9"/>
    <w:rsid w:val="00E212BB"/>
    <w:rsid w:val="00E447B0"/>
    <w:rsid w:val="00E47A1C"/>
    <w:rsid w:val="00E61B30"/>
    <w:rsid w:val="00E64337"/>
    <w:rsid w:val="00EA4AB4"/>
    <w:rsid w:val="00ED271D"/>
    <w:rsid w:val="00ED4794"/>
    <w:rsid w:val="00ED7163"/>
    <w:rsid w:val="00ED78C9"/>
    <w:rsid w:val="00F04374"/>
    <w:rsid w:val="00F077C3"/>
    <w:rsid w:val="00F35F91"/>
    <w:rsid w:val="00F53F87"/>
    <w:rsid w:val="00F551AC"/>
    <w:rsid w:val="00F773FE"/>
    <w:rsid w:val="00F815CF"/>
    <w:rsid w:val="00F82CD9"/>
    <w:rsid w:val="00F86641"/>
    <w:rsid w:val="00F97AFA"/>
    <w:rsid w:val="00FB61D0"/>
    <w:rsid w:val="00FC50BC"/>
    <w:rsid w:val="00F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paragraph" w:styleId="4">
    <w:name w:val="heading 4"/>
    <w:basedOn w:val="a"/>
    <w:next w:val="a"/>
    <w:qFormat/>
    <w:rsid w:val="009338E4"/>
    <w:pPr>
      <w:keepNext/>
      <w:ind w:firstLine="720"/>
      <w:jc w:val="both"/>
      <w:outlineLvl w:val="3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B1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087C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8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Alexey</cp:lastModifiedBy>
  <cp:revision>2</cp:revision>
  <cp:lastPrinted>2013-10-29T08:01:00Z</cp:lastPrinted>
  <dcterms:created xsi:type="dcterms:W3CDTF">2013-10-30T09:19:00Z</dcterms:created>
  <dcterms:modified xsi:type="dcterms:W3CDTF">2013-10-30T09:19:00Z</dcterms:modified>
</cp:coreProperties>
</file>